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FF79" w14:textId="77777777" w:rsidR="009D784E" w:rsidRPr="00AC02FD" w:rsidRDefault="00AC02FD" w:rsidP="00A83084">
      <w:pPr>
        <w:pStyle w:val="Heading1"/>
        <w:rPr>
          <w:color w:val="FFFFFF" w:themeColor="background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9F9C8F" wp14:editId="2B4606E6">
                <wp:simplePos x="0" y="0"/>
                <wp:positionH relativeFrom="margin">
                  <wp:align>left</wp:align>
                </wp:positionH>
                <wp:positionV relativeFrom="paragraph">
                  <wp:posOffset>-152580</wp:posOffset>
                </wp:positionV>
                <wp:extent cx="6400800" cy="805180"/>
                <wp:effectExtent l="0" t="0" r="0" b="0"/>
                <wp:wrapNone/>
                <wp:docPr id="36942465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805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2CDC9C" w14:textId="746AC9C7" w:rsidR="00AC02FD" w:rsidRPr="004C4A2D" w:rsidRDefault="00EF398D" w:rsidP="006A57A3">
                            <w:pPr>
                              <w:pStyle w:val="HeaderTitle"/>
                            </w:pPr>
                            <w:r>
                              <w:t>Memorial, Celebration and Commemorative Items Application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F9C8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2pt;width:7in;height:63.4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" filled="f" stroked="f" strokeweight=".5pt">
                <v:textbox>
                  <w:txbxContent>
                    <w:p w14:paraId="612CDC9C" w14:textId="746AC9C7" w:rsidR="00AC02FD" w:rsidRPr="004C4A2D" w:rsidRDefault="00EF398D" w:rsidP="006A57A3">
                      <w:pPr>
                        <w:pStyle w:val="HeaderTitle"/>
                      </w:pPr>
                      <w:r>
                        <w:t>Memorial, Celebration and Commemorative Items Application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FFFF" w:themeColor="background1"/>
          <w:sz w:val="36"/>
          <w:szCs w:val="36"/>
        </w:rPr>
        <w:br/>
      </w:r>
    </w:p>
    <w:p w14:paraId="1D20712B" w14:textId="77777777" w:rsidR="009D784E" w:rsidRDefault="009D784E" w:rsidP="00A83084">
      <w:pPr>
        <w:pStyle w:val="Heading1"/>
      </w:pPr>
    </w:p>
    <w:p w14:paraId="4D1A17F3" w14:textId="1A35814A" w:rsidR="00A83084" w:rsidRDefault="00EF398D" w:rsidP="00EF398D">
      <w:r>
        <w:t>Before submitting this form, please ensure that you have completed the following:</w:t>
      </w:r>
    </w:p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4678"/>
        <w:gridCol w:w="2835"/>
        <w:gridCol w:w="2835"/>
      </w:tblGrid>
      <w:tr w:rsidR="00EF398D" w14:paraId="3C5BA25F" w14:textId="77777777" w:rsidTr="00EF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D15A987" w14:textId="390DDCE5" w:rsidR="00EF398D" w:rsidRPr="008A1CB1" w:rsidRDefault="00EF398D" w:rsidP="00A83084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Guidelines</w:t>
            </w:r>
          </w:p>
        </w:tc>
        <w:tc>
          <w:tcPr>
            <w:tcW w:w="2835" w:type="dxa"/>
          </w:tcPr>
          <w:p w14:paraId="4315A198" w14:textId="6E2406C1" w:rsidR="00EF398D" w:rsidRDefault="00EF398D" w:rsidP="00A83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(PLEASE TICK)</w:t>
            </w:r>
          </w:p>
        </w:tc>
        <w:tc>
          <w:tcPr>
            <w:tcW w:w="2835" w:type="dxa"/>
          </w:tcPr>
          <w:p w14:paraId="2FE5204F" w14:textId="52F37DB8" w:rsidR="00EF398D" w:rsidRDefault="00EF398D" w:rsidP="00A8308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(PLEASE TICK)</w:t>
            </w:r>
          </w:p>
        </w:tc>
      </w:tr>
      <w:tr w:rsidR="00EF398D" w14:paraId="36588955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2270EFFA" w14:textId="38444633" w:rsidR="00EF398D" w:rsidRDefault="00EF398D" w:rsidP="00A83084">
            <w:r>
              <w:t>I/my organisation understand the policy and associated conditions for the proposal as discussed with Maitland City Council</w:t>
            </w:r>
          </w:p>
        </w:tc>
        <w:tc>
          <w:tcPr>
            <w:tcW w:w="2835" w:type="dxa"/>
          </w:tcPr>
          <w:p w14:paraId="61B31F03" w14:textId="5EAEC2DF" w:rsidR="00EF398D" w:rsidRDefault="00EF398D" w:rsidP="00EF3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  <w:tc>
          <w:tcPr>
            <w:tcW w:w="2835" w:type="dxa"/>
          </w:tcPr>
          <w:p w14:paraId="2FB9A416" w14:textId="42E444AE" w:rsidR="00EF398D" w:rsidRDefault="00EF398D" w:rsidP="00EF3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EF398D" w14:paraId="65DD84A2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D9941F0" w14:textId="58124714" w:rsidR="00EF398D" w:rsidRDefault="00EF398D" w:rsidP="00A83084">
            <w:r>
              <w:t>I have attached or included the memorial, celebration and commemorative item specifications including location and material.</w:t>
            </w:r>
          </w:p>
        </w:tc>
        <w:tc>
          <w:tcPr>
            <w:tcW w:w="2835" w:type="dxa"/>
          </w:tcPr>
          <w:p w14:paraId="7B83A000" w14:textId="4EFC22A7" w:rsidR="00EF398D" w:rsidRDefault="00EF398D" w:rsidP="00EF3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  <w:tc>
          <w:tcPr>
            <w:tcW w:w="2835" w:type="dxa"/>
          </w:tcPr>
          <w:p w14:paraId="039E1E1C" w14:textId="1154D793" w:rsidR="00EF398D" w:rsidRDefault="00EF398D" w:rsidP="00EF39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</w:tbl>
    <w:p w14:paraId="2CE9D9C1" w14:textId="77777777" w:rsidR="002A7D56" w:rsidRDefault="002A7D56" w:rsidP="002A7D56"/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EF398D" w14:paraId="28A0EA7F" w14:textId="77777777" w:rsidTr="004A12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2F2E91ED" w14:textId="11C969CB" w:rsidR="00EF398D" w:rsidRDefault="00EF398D" w:rsidP="00EF398D">
            <w:pPr>
              <w:ind w:left="0"/>
            </w:pPr>
            <w:r>
              <w:rPr>
                <w:rFonts w:ascii="Lexend" w:hAnsi="Lexend"/>
              </w:rPr>
              <w:t>aPPLICANT DETAILS</w:t>
            </w:r>
          </w:p>
        </w:tc>
      </w:tr>
      <w:tr w:rsidR="00EF398D" w14:paraId="219A4A7E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4050C2DC" w14:textId="7EFE0E2A" w:rsidR="00EF398D" w:rsidRDefault="00EF398D" w:rsidP="00596FE9">
            <w:r>
              <w:t>Name/organisation</w:t>
            </w:r>
          </w:p>
        </w:tc>
        <w:tc>
          <w:tcPr>
            <w:tcW w:w="5670" w:type="dxa"/>
          </w:tcPr>
          <w:p w14:paraId="755038A7" w14:textId="574EF797" w:rsidR="00EF398D" w:rsidRDefault="00EF398D" w:rsidP="00EF3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98D" w14:paraId="2B4D80B2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372885F0" w14:textId="75852774" w:rsidR="00EF398D" w:rsidRDefault="00EF398D" w:rsidP="00596FE9">
            <w:r>
              <w:t>Address</w:t>
            </w:r>
          </w:p>
        </w:tc>
        <w:tc>
          <w:tcPr>
            <w:tcW w:w="5670" w:type="dxa"/>
          </w:tcPr>
          <w:p w14:paraId="28A70A93" w14:textId="0B7D4E46" w:rsidR="00EF398D" w:rsidRDefault="00EF398D" w:rsidP="00EF3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98D" w14:paraId="701340AC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8B6DF3F" w14:textId="7F779403" w:rsidR="00EF398D" w:rsidRDefault="00EF398D" w:rsidP="00596FE9">
            <w:r>
              <w:t>Email address</w:t>
            </w:r>
          </w:p>
        </w:tc>
        <w:tc>
          <w:tcPr>
            <w:tcW w:w="5670" w:type="dxa"/>
          </w:tcPr>
          <w:p w14:paraId="1A9F65DB" w14:textId="77777777" w:rsidR="00EF398D" w:rsidRDefault="00EF398D" w:rsidP="00EF3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98D" w14:paraId="53A25E66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35FCF61" w14:textId="32BC6AC7" w:rsidR="00EF398D" w:rsidRDefault="00EF398D" w:rsidP="00596FE9">
            <w:r>
              <w:t>Contact phone number</w:t>
            </w:r>
          </w:p>
        </w:tc>
        <w:tc>
          <w:tcPr>
            <w:tcW w:w="5670" w:type="dxa"/>
          </w:tcPr>
          <w:p w14:paraId="0DA37A95" w14:textId="77777777" w:rsidR="00EF398D" w:rsidRDefault="00EF398D" w:rsidP="00EF3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F398D" w14:paraId="66AAB40D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5283CE91" w14:textId="11F2756B" w:rsidR="00EF398D" w:rsidRDefault="00EF398D" w:rsidP="00596FE9">
            <w:r>
              <w:t>Applicant relationship</w:t>
            </w:r>
          </w:p>
        </w:tc>
        <w:tc>
          <w:tcPr>
            <w:tcW w:w="5670" w:type="dxa"/>
          </w:tcPr>
          <w:p w14:paraId="25988172" w14:textId="77777777" w:rsidR="00EF398D" w:rsidRDefault="00EF398D" w:rsidP="00EF39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A6AC0BF" w14:textId="77777777" w:rsidR="00EF398D" w:rsidRDefault="00EF398D" w:rsidP="002A7D56"/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7655"/>
        <w:gridCol w:w="2693"/>
      </w:tblGrid>
      <w:tr w:rsidR="00EF398D" w14:paraId="4B201B17" w14:textId="77777777" w:rsidTr="00EF39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FABB0DF" w14:textId="5E0CC55B" w:rsidR="00EF398D" w:rsidRPr="008A1CB1" w:rsidRDefault="00EF398D" w:rsidP="00596FE9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request type</w:t>
            </w:r>
          </w:p>
        </w:tc>
        <w:tc>
          <w:tcPr>
            <w:tcW w:w="2693" w:type="dxa"/>
          </w:tcPr>
          <w:p w14:paraId="58AD4077" w14:textId="05B71BCD" w:rsidR="00EF398D" w:rsidRDefault="00EF398D" w:rsidP="0059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Tick</w:t>
            </w:r>
          </w:p>
        </w:tc>
      </w:tr>
      <w:tr w:rsidR="00EF398D" w14:paraId="4280A97A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29BC234A" w14:textId="4B0691D2" w:rsidR="00EF398D" w:rsidRDefault="00EF398D" w:rsidP="00596FE9">
            <w:r>
              <w:t>Memorial plaque</w:t>
            </w:r>
          </w:p>
        </w:tc>
        <w:tc>
          <w:tcPr>
            <w:tcW w:w="2693" w:type="dxa"/>
          </w:tcPr>
          <w:p w14:paraId="31A290DF" w14:textId="77777777" w:rsidR="00EF398D" w:rsidRDefault="00EF398D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EF398D" w14:paraId="185FCA35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CF27C5E" w14:textId="612955A1" w:rsidR="00EF398D" w:rsidRDefault="00EF398D" w:rsidP="00596FE9">
            <w:r>
              <w:t>Plaque as part of a ‘Celebration Wall’</w:t>
            </w:r>
          </w:p>
        </w:tc>
        <w:tc>
          <w:tcPr>
            <w:tcW w:w="2693" w:type="dxa"/>
          </w:tcPr>
          <w:p w14:paraId="5D9A1430" w14:textId="77777777" w:rsidR="00EF398D" w:rsidRDefault="00EF398D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EF398D" w14:paraId="177F0A6C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B27C7E7" w14:textId="57E1BFFC" w:rsidR="00EF398D" w:rsidRDefault="00EF398D" w:rsidP="00596FE9">
            <w:r>
              <w:t>Bench seat</w:t>
            </w:r>
          </w:p>
        </w:tc>
        <w:tc>
          <w:tcPr>
            <w:tcW w:w="2693" w:type="dxa"/>
          </w:tcPr>
          <w:p w14:paraId="402CF350" w14:textId="40AA22AB" w:rsidR="00EF398D" w:rsidRDefault="00EF398D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EF398D" w14:paraId="4A887531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06F048F" w14:textId="4FB22DBD" w:rsidR="00EF398D" w:rsidRDefault="00EF398D" w:rsidP="00596FE9">
            <w:r>
              <w:t>A sign of recognition</w:t>
            </w:r>
          </w:p>
        </w:tc>
        <w:tc>
          <w:tcPr>
            <w:tcW w:w="2693" w:type="dxa"/>
          </w:tcPr>
          <w:p w14:paraId="6E0ED82F" w14:textId="5A00D7EE" w:rsidR="00EF398D" w:rsidRDefault="00EF398D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EF398D" w14:paraId="7BC580B8" w14:textId="77777777" w:rsidTr="00EF398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9D51505" w14:textId="398BE104" w:rsidR="00EF398D" w:rsidRDefault="00EF398D" w:rsidP="00596FE9">
            <w:r>
              <w:t>Other (please specify)</w:t>
            </w:r>
          </w:p>
        </w:tc>
        <w:tc>
          <w:tcPr>
            <w:tcW w:w="2693" w:type="dxa"/>
          </w:tcPr>
          <w:p w14:paraId="5E945674" w14:textId="6D68AF2F" w:rsidR="00EF398D" w:rsidRDefault="00EF398D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</w:tbl>
    <w:p w14:paraId="169688F4" w14:textId="77777777" w:rsidR="00EF398D" w:rsidRDefault="00EF398D" w:rsidP="002A7D56"/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0647DA" w14:paraId="679B4400" w14:textId="77777777" w:rsidTr="00144B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7CE490FD" w14:textId="47FF8CA2" w:rsidR="000647DA" w:rsidRDefault="000647DA" w:rsidP="00596FE9">
            <w:r>
              <w:rPr>
                <w:rFonts w:ascii="Lexend" w:hAnsi="Lexend"/>
              </w:rPr>
              <w:lastRenderedPageBreak/>
              <w:t>Proposed location for item</w:t>
            </w:r>
          </w:p>
        </w:tc>
      </w:tr>
      <w:tr w:rsidR="000647DA" w14:paraId="0522CAD4" w14:textId="77777777" w:rsidTr="00064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4A8CAB36" w14:textId="20023640" w:rsidR="000647DA" w:rsidRDefault="000647DA" w:rsidP="00596FE9">
            <w:r>
              <w:t>Option A:</w:t>
            </w:r>
          </w:p>
        </w:tc>
      </w:tr>
      <w:tr w:rsidR="000647DA" w14:paraId="755D9C5F" w14:textId="77777777" w:rsidTr="00064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auto"/>
          </w:tcPr>
          <w:p w14:paraId="22CBC849" w14:textId="52E8DE58" w:rsidR="000647DA" w:rsidRDefault="000647DA" w:rsidP="00596FE9">
            <w:r>
              <w:t>Option B:</w:t>
            </w:r>
          </w:p>
        </w:tc>
      </w:tr>
    </w:tbl>
    <w:p w14:paraId="3E163E3C" w14:textId="77777777" w:rsidR="000647DA" w:rsidRDefault="000647DA" w:rsidP="002A7D56"/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7B4B2F" w14:paraId="52B4670B" w14:textId="77777777" w:rsidTr="0059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5093D738" w14:textId="78E57C5A" w:rsidR="007B4B2F" w:rsidRDefault="007B4B2F" w:rsidP="00596FE9">
            <w:pPr>
              <w:ind w:left="0"/>
            </w:pPr>
            <w:r>
              <w:rPr>
                <w:rFonts w:ascii="Lexend" w:hAnsi="Lexend"/>
              </w:rPr>
              <w:t>Proposed inscription (if applicable)</w:t>
            </w:r>
          </w:p>
        </w:tc>
      </w:tr>
      <w:tr w:rsidR="007B4B2F" w14:paraId="7142A72D" w14:textId="77777777" w:rsidTr="00596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5A8F964" w14:textId="77777777" w:rsidR="007B4B2F" w:rsidRPr="007B4B2F" w:rsidRDefault="007B4B2F" w:rsidP="007B4B2F">
            <w:pPr>
              <w:rPr>
                <w:i/>
                <w:iCs/>
                <w:sz w:val="18"/>
                <w:szCs w:val="18"/>
              </w:rPr>
            </w:pPr>
            <w:r w:rsidRPr="007B4B2F">
              <w:rPr>
                <w:i/>
                <w:iCs/>
                <w:sz w:val="18"/>
                <w:szCs w:val="18"/>
              </w:rPr>
              <w:t>Final wording for the item will be subject to council approval.</w:t>
            </w:r>
          </w:p>
          <w:p w14:paraId="1E74701C" w14:textId="77777777" w:rsidR="007B4B2F" w:rsidRDefault="007B4B2F" w:rsidP="007B4B2F">
            <w:pPr>
              <w:pStyle w:val="NoSpacing"/>
              <w:rPr>
                <w:color w:val="auto"/>
              </w:rPr>
            </w:pPr>
            <w:r>
              <w:rPr>
                <w:color w:val="auto"/>
              </w:rPr>
              <w:t>Memorial, Celebration or Commemorative Item may consist of the following options for wording:</w:t>
            </w:r>
          </w:p>
          <w:p w14:paraId="73FDA288" w14:textId="77777777" w:rsidR="007B4B2F" w:rsidRDefault="007B4B2F" w:rsidP="007B4B2F">
            <w:pPr>
              <w:pStyle w:val="NoSpacing"/>
              <w:rPr>
                <w:b/>
                <w:bCs w:val="0"/>
                <w:color w:val="auto"/>
              </w:rPr>
            </w:pPr>
            <w:r w:rsidRPr="00D6660B">
              <w:rPr>
                <w:b/>
                <w:color w:val="auto"/>
              </w:rPr>
              <w:t xml:space="preserve">‘In loving Memory of’ </w:t>
            </w:r>
            <w:r w:rsidRPr="00D6660B">
              <w:rPr>
                <w:color w:val="auto"/>
              </w:rPr>
              <w:t>or</w:t>
            </w:r>
            <w:r w:rsidRPr="00D6660B">
              <w:rPr>
                <w:b/>
                <w:color w:val="auto"/>
              </w:rPr>
              <w:t xml:space="preserve"> ‘In Memory of’, Person’s name </w:t>
            </w:r>
            <w:r>
              <w:rPr>
                <w:b/>
                <w:color w:val="auto"/>
              </w:rPr>
              <w:t>and date, ‘In recognition of’, ‘In celebration of’</w:t>
            </w:r>
          </w:p>
          <w:p w14:paraId="6DE1F9D1" w14:textId="64513CBB" w:rsidR="007B4B2F" w:rsidRDefault="007B4B2F" w:rsidP="007B4B2F">
            <w:r>
              <w:rPr>
                <w:b/>
                <w:color w:val="auto"/>
              </w:rPr>
              <w:t>Or an acknowledgment of contribution with person’s name and date</w:t>
            </w:r>
          </w:p>
        </w:tc>
        <w:tc>
          <w:tcPr>
            <w:tcW w:w="5670" w:type="dxa"/>
          </w:tcPr>
          <w:p w14:paraId="1139CB8D" w14:textId="77777777" w:rsidR="007B4B2F" w:rsidRDefault="007B4B2F" w:rsidP="0059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5FD6E6" w14:textId="77777777" w:rsidR="007B4B2F" w:rsidRDefault="007B4B2F" w:rsidP="002A7D56"/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4678"/>
        <w:gridCol w:w="5670"/>
      </w:tblGrid>
      <w:tr w:rsidR="007B4B2F" w14:paraId="0E8B2F02" w14:textId="77777777" w:rsidTr="0059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gridSpan w:val="2"/>
          </w:tcPr>
          <w:p w14:paraId="0679ED24" w14:textId="05DE534A" w:rsidR="007B4B2F" w:rsidRDefault="007B4B2F" w:rsidP="00596FE9">
            <w:pPr>
              <w:ind w:left="0"/>
            </w:pPr>
            <w:r>
              <w:rPr>
                <w:rFonts w:ascii="Lexend" w:hAnsi="Lexend"/>
              </w:rPr>
              <w:t>Specifications for plaque size (if applicable)</w:t>
            </w:r>
          </w:p>
        </w:tc>
      </w:tr>
      <w:tr w:rsidR="007B4B2F" w14:paraId="6D837C7A" w14:textId="77777777" w:rsidTr="00596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C972AA9" w14:textId="29CDFC45" w:rsidR="007B4B2F" w:rsidRDefault="007B4B2F" w:rsidP="00596FE9">
            <w:r>
              <w:t>Size of plaque (maximum 10cm length, 6cm height, &lt;2mm thick)</w:t>
            </w:r>
          </w:p>
        </w:tc>
        <w:tc>
          <w:tcPr>
            <w:tcW w:w="5670" w:type="dxa"/>
          </w:tcPr>
          <w:p w14:paraId="1E4C3B16" w14:textId="77777777" w:rsidR="007B4B2F" w:rsidRDefault="007B4B2F" w:rsidP="0059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B2F" w14:paraId="3DB599BB" w14:textId="77777777" w:rsidTr="00596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84B4B14" w14:textId="136DBCF7" w:rsidR="007B4B2F" w:rsidRDefault="007B4B2F" w:rsidP="00596FE9">
            <w:r w:rsidRPr="00C00B7F">
              <w:t>Colour</w:t>
            </w:r>
          </w:p>
        </w:tc>
        <w:tc>
          <w:tcPr>
            <w:tcW w:w="5670" w:type="dxa"/>
          </w:tcPr>
          <w:p w14:paraId="2B8C3AB9" w14:textId="77777777" w:rsidR="007B4B2F" w:rsidRDefault="007B4B2F" w:rsidP="0059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B4B2F" w14:paraId="1A8B865F" w14:textId="77777777" w:rsidTr="00596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7AD7828E" w14:textId="1B723909" w:rsidR="007B4B2F" w:rsidRDefault="00DA367A" w:rsidP="00596FE9">
            <w:r>
              <w:t>Material</w:t>
            </w:r>
          </w:p>
        </w:tc>
        <w:tc>
          <w:tcPr>
            <w:tcW w:w="5670" w:type="dxa"/>
          </w:tcPr>
          <w:p w14:paraId="38B889CE" w14:textId="77777777" w:rsidR="007B4B2F" w:rsidRDefault="007B4B2F" w:rsidP="00596F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021A9BF" w14:textId="77777777" w:rsidR="007B4B2F" w:rsidRDefault="007B4B2F" w:rsidP="002A7D56"/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DA367A" w14:paraId="310C0EC6" w14:textId="77777777" w:rsidTr="0059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</w:tcPr>
          <w:p w14:paraId="78DC2889" w14:textId="374B240C" w:rsidR="00DA367A" w:rsidRDefault="00DA367A" w:rsidP="00596FE9">
            <w:r>
              <w:rPr>
                <w:rFonts w:ascii="Lexend" w:hAnsi="Lexend"/>
              </w:rPr>
              <w:t>RELEVAN</w:t>
            </w:r>
            <w:r w:rsidR="00BB71FC">
              <w:rPr>
                <w:rFonts w:ascii="Lexend" w:hAnsi="Lexend"/>
              </w:rPr>
              <w:t>T</w:t>
            </w:r>
            <w:r>
              <w:rPr>
                <w:rFonts w:ascii="Lexend" w:hAnsi="Lexend"/>
              </w:rPr>
              <w:t xml:space="preserve"> INFORMATION (IF NOT A PLAQUE)</w:t>
            </w:r>
          </w:p>
        </w:tc>
      </w:tr>
      <w:tr w:rsidR="00DA367A" w14:paraId="237B2E00" w14:textId="77777777" w:rsidTr="00DA3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8" w:type="dxa"/>
            <w:shd w:val="clear" w:color="auto" w:fill="FFFFFF" w:themeFill="background1"/>
          </w:tcPr>
          <w:p w14:paraId="369F9746" w14:textId="520E48D9" w:rsidR="00DA367A" w:rsidRDefault="00DA367A" w:rsidP="00596FE9">
            <w:r w:rsidRPr="00DA367A">
              <w:t>E.g. Proposed size, specifications, materials etc</w:t>
            </w:r>
          </w:p>
        </w:tc>
      </w:tr>
    </w:tbl>
    <w:p w14:paraId="72927D41" w14:textId="77777777" w:rsidR="00DA367A" w:rsidRDefault="00DA367A" w:rsidP="002A7D56"/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7797"/>
        <w:gridCol w:w="2551"/>
      </w:tblGrid>
      <w:tr w:rsidR="00DA367A" w14:paraId="05CDE027" w14:textId="77777777" w:rsidTr="00DA36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70D55D77" w14:textId="588F3241" w:rsidR="00DA367A" w:rsidRPr="008A1CB1" w:rsidRDefault="00DA367A" w:rsidP="00596FE9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REASON RELATING TO REQUEST</w:t>
            </w:r>
          </w:p>
        </w:tc>
        <w:tc>
          <w:tcPr>
            <w:tcW w:w="2551" w:type="dxa"/>
          </w:tcPr>
          <w:p w14:paraId="446F8854" w14:textId="77777777" w:rsidR="00DA367A" w:rsidRDefault="00DA367A" w:rsidP="0059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Tick</w:t>
            </w:r>
          </w:p>
        </w:tc>
      </w:tr>
      <w:tr w:rsidR="00DA367A" w14:paraId="323B2277" w14:textId="77777777" w:rsidTr="00DA3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461CDF48" w14:textId="5F903D36" w:rsidR="00DA367A" w:rsidRDefault="00DA367A" w:rsidP="00596FE9">
            <w:r>
              <w:t>An individual or Association strongly linked to Maitland City Council and its history</w:t>
            </w:r>
          </w:p>
        </w:tc>
        <w:tc>
          <w:tcPr>
            <w:tcW w:w="2551" w:type="dxa"/>
          </w:tcPr>
          <w:p w14:paraId="5CAE9FF3" w14:textId="77777777" w:rsidR="00DA367A" w:rsidRDefault="00DA367A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DA367A" w14:paraId="686C2932" w14:textId="77777777" w:rsidTr="00DA3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21A60C5E" w14:textId="010F7391" w:rsidR="00DA367A" w:rsidRDefault="00DA367A" w:rsidP="00596FE9">
            <w:r>
              <w:lastRenderedPageBreak/>
              <w:t>A significant anniversary of an event unique to the history and development of the locality</w:t>
            </w:r>
          </w:p>
        </w:tc>
        <w:tc>
          <w:tcPr>
            <w:tcW w:w="2551" w:type="dxa"/>
          </w:tcPr>
          <w:p w14:paraId="7A354384" w14:textId="77777777" w:rsidR="00DA367A" w:rsidRDefault="00DA367A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DA367A" w14:paraId="0ED17C72" w14:textId="77777777" w:rsidTr="00DA36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7" w:type="dxa"/>
          </w:tcPr>
          <w:p w14:paraId="187541F3" w14:textId="64321971" w:rsidR="00DA367A" w:rsidRDefault="00DA367A" w:rsidP="00596FE9">
            <w:r>
              <w:t>A deceased or living individual (please specify):</w:t>
            </w:r>
          </w:p>
        </w:tc>
        <w:tc>
          <w:tcPr>
            <w:tcW w:w="2551" w:type="dxa"/>
          </w:tcPr>
          <w:p w14:paraId="656FD87F" w14:textId="77777777" w:rsidR="00DA367A" w:rsidRDefault="00DA367A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</w:tbl>
    <w:p w14:paraId="098FE874" w14:textId="77777777" w:rsidR="00DA367A" w:rsidRDefault="00DA367A" w:rsidP="002A7D56"/>
    <w:p w14:paraId="7A8DAB13" w14:textId="77777777" w:rsidR="00DA367A" w:rsidRDefault="00DA367A" w:rsidP="00DA367A">
      <w:pPr>
        <w:pStyle w:val="11numbering"/>
        <w:numPr>
          <w:ilvl w:val="0"/>
          <w:numId w:val="0"/>
        </w:numPr>
        <w:rPr>
          <w:rFonts w:eastAsia="Times New Roman"/>
        </w:rPr>
      </w:pPr>
      <w:r>
        <w:rPr>
          <w:rFonts w:eastAsia="Times New Roman"/>
        </w:rPr>
        <w:t>I, the</w:t>
      </w:r>
      <w:r w:rsidRPr="00FD7BCB">
        <w:rPr>
          <w:rFonts w:eastAsia="Times New Roman"/>
        </w:rPr>
        <w:t xml:space="preserve"> </w:t>
      </w:r>
      <w:r>
        <w:rPr>
          <w:rFonts w:eastAsia="Times New Roman"/>
        </w:rPr>
        <w:t>applicant, am 18 years of age or over</w:t>
      </w:r>
      <w:r w:rsidRPr="00FD7BCB">
        <w:rPr>
          <w:rFonts w:eastAsia="Times New Roman"/>
        </w:rPr>
        <w:t xml:space="preserve"> </w:t>
      </w:r>
      <w:r>
        <w:rPr>
          <w:rFonts w:eastAsia="Times New Roman"/>
        </w:rPr>
        <w:t>and understand and agree</w:t>
      </w:r>
      <w:r w:rsidRPr="00FD7BCB">
        <w:rPr>
          <w:rFonts w:eastAsia="Times New Roman"/>
        </w:rPr>
        <w:t xml:space="preserve"> to </w:t>
      </w:r>
      <w:r w:rsidRPr="002714C0">
        <w:rPr>
          <w:rFonts w:eastAsia="Times New Roman"/>
        </w:rPr>
        <w:t xml:space="preserve">the </w:t>
      </w:r>
      <w:r>
        <w:t>conditions in relation to the proposed installation of a Memorial, Celebration and Commemorative Items on public land or Council owned/managed buildings, as advised by Maitland City Council</w:t>
      </w:r>
      <w:r>
        <w:rPr>
          <w:rFonts w:eastAsia="Times New Roman"/>
        </w:rPr>
        <w:t xml:space="preserve">. </w:t>
      </w:r>
    </w:p>
    <w:p w14:paraId="27E8F21D" w14:textId="77777777" w:rsidR="00DA367A" w:rsidRDefault="00DA367A" w:rsidP="00DA367A">
      <w:pPr>
        <w:pStyle w:val="11numbering"/>
        <w:numPr>
          <w:ilvl w:val="0"/>
          <w:numId w:val="0"/>
        </w:numPr>
      </w:pPr>
      <w:r w:rsidRPr="00415C38">
        <w:t xml:space="preserve">I agree to indemnify Council from and against all claims arising from the </w:t>
      </w:r>
      <w:r>
        <w:t>applicant’s</w:t>
      </w:r>
      <w:r w:rsidRPr="00415C38">
        <w:t xml:space="preserve"> legal liability </w:t>
      </w:r>
      <w:proofErr w:type="gramStart"/>
      <w:r w:rsidRPr="00415C38">
        <w:t>as a result of</w:t>
      </w:r>
      <w:proofErr w:type="gramEnd"/>
      <w:r w:rsidRPr="00415C38">
        <w:t xml:space="preserve"> </w:t>
      </w:r>
      <w:r>
        <w:t>this application.</w:t>
      </w:r>
      <w:r w:rsidRPr="00415C38">
        <w:t xml:space="preserve"> </w:t>
      </w:r>
    </w:p>
    <w:p w14:paraId="44473373" w14:textId="77777777" w:rsidR="00DA367A" w:rsidRDefault="00DA367A" w:rsidP="002A7D56"/>
    <w:p w14:paraId="57D8C6FD" w14:textId="77777777" w:rsidR="00DA367A" w:rsidRDefault="00DA367A" w:rsidP="002A7D56"/>
    <w:p w14:paraId="3654DBB2" w14:textId="2B2D4857" w:rsidR="00DA367A" w:rsidRDefault="00DA367A" w:rsidP="002A7D56">
      <w:r w:rsidRPr="00DA367A">
        <w:t>Print Name</w:t>
      </w:r>
      <w:r w:rsidRPr="00DA367A">
        <w:tab/>
      </w:r>
      <w:r w:rsidRPr="00DA367A">
        <w:tab/>
      </w:r>
      <w:r w:rsidRPr="00DA367A">
        <w:tab/>
      </w:r>
      <w:r w:rsidRPr="00DA367A">
        <w:tab/>
      </w:r>
      <w:r w:rsidRPr="00DA367A">
        <w:tab/>
        <w:t>Signature</w:t>
      </w:r>
      <w:r w:rsidRPr="00DA367A">
        <w:tab/>
      </w:r>
      <w:r w:rsidRPr="00DA367A">
        <w:tab/>
      </w:r>
      <w:r w:rsidRPr="00DA367A">
        <w:tab/>
      </w:r>
      <w:r w:rsidRPr="00DA367A">
        <w:tab/>
      </w:r>
      <w:r w:rsidRPr="00DA367A">
        <w:tab/>
        <w:t>Date</w:t>
      </w:r>
    </w:p>
    <w:p w14:paraId="0112197C" w14:textId="77777777" w:rsidR="00DA367A" w:rsidRDefault="00DA367A" w:rsidP="002A7D56"/>
    <w:p w14:paraId="54EEE314" w14:textId="77777777" w:rsidR="00DA367A" w:rsidRPr="00DA367A" w:rsidRDefault="00DA367A" w:rsidP="00DA367A">
      <w:pPr>
        <w:pStyle w:val="Heading1"/>
        <w:spacing w:after="0"/>
        <w:rPr>
          <w:rFonts w:asciiTheme="minorHAnsi" w:eastAsia="Times New Roman" w:hAnsiTheme="minorHAnsi"/>
          <w:sz w:val="18"/>
          <w:szCs w:val="14"/>
        </w:rPr>
      </w:pPr>
      <w:r w:rsidRPr="00DA367A">
        <w:rPr>
          <w:rFonts w:asciiTheme="minorHAnsi" w:eastAsia="Times New Roman" w:hAnsiTheme="minorHAnsi"/>
          <w:sz w:val="18"/>
          <w:szCs w:val="14"/>
        </w:rPr>
        <w:t xml:space="preserve">The personal information you have provided is collected for the purpose of processing your hire application. Maitland City Council is committed to the principles of the </w:t>
      </w:r>
      <w:r w:rsidRPr="00DA367A">
        <w:rPr>
          <w:rFonts w:asciiTheme="minorHAnsi" w:eastAsia="Times New Roman" w:hAnsiTheme="minorHAnsi"/>
          <w:i/>
          <w:iCs/>
          <w:sz w:val="18"/>
          <w:szCs w:val="14"/>
        </w:rPr>
        <w:t>Privacy and Personal Information Protection Act 1998</w:t>
      </w:r>
      <w:r w:rsidRPr="00DA367A">
        <w:rPr>
          <w:rFonts w:asciiTheme="minorHAnsi" w:eastAsia="Times New Roman" w:hAnsiTheme="minorHAnsi"/>
          <w:sz w:val="18"/>
          <w:szCs w:val="14"/>
        </w:rPr>
        <w:t xml:space="preserve"> (NSW) and the personal information you have provided will be stored, accessed, disclosed, used, retained and disposed of by Maitland City Council in accordance with its Privacy Management Plan.</w:t>
      </w:r>
    </w:p>
    <w:p w14:paraId="7742B38B" w14:textId="77777777" w:rsidR="00DA367A" w:rsidRDefault="00DA367A" w:rsidP="002A7D56"/>
    <w:tbl>
      <w:tblPr>
        <w:tblStyle w:val="MCCtable1"/>
        <w:tblW w:w="10348" w:type="dxa"/>
        <w:tblLook w:val="04A0" w:firstRow="1" w:lastRow="0" w:firstColumn="1" w:lastColumn="0" w:noHBand="0" w:noVBand="1"/>
      </w:tblPr>
      <w:tblGrid>
        <w:gridCol w:w="4678"/>
        <w:gridCol w:w="2835"/>
        <w:gridCol w:w="2835"/>
      </w:tblGrid>
      <w:tr w:rsidR="00DA367A" w14:paraId="05A12D89" w14:textId="77777777" w:rsidTr="00596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6C229B3" w14:textId="12B0A998" w:rsidR="00DA367A" w:rsidRPr="008A1CB1" w:rsidRDefault="00DA367A" w:rsidP="00596FE9">
            <w:pPr>
              <w:rPr>
                <w:rFonts w:ascii="Lexend" w:hAnsi="Lexend"/>
              </w:rPr>
            </w:pPr>
            <w:r>
              <w:rPr>
                <w:rFonts w:ascii="Lexend" w:hAnsi="Lexend"/>
              </w:rPr>
              <w:t>OFFICE USE ONLY</w:t>
            </w:r>
          </w:p>
        </w:tc>
        <w:tc>
          <w:tcPr>
            <w:tcW w:w="2835" w:type="dxa"/>
          </w:tcPr>
          <w:p w14:paraId="61C663B5" w14:textId="77777777" w:rsidR="00DA367A" w:rsidRDefault="00DA367A" w:rsidP="0059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 (PLEASE TICK)</w:t>
            </w:r>
          </w:p>
        </w:tc>
        <w:tc>
          <w:tcPr>
            <w:tcW w:w="2835" w:type="dxa"/>
          </w:tcPr>
          <w:p w14:paraId="12EC12FD" w14:textId="77777777" w:rsidR="00DA367A" w:rsidRDefault="00DA367A" w:rsidP="00596F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 (PLEASE TICK)</w:t>
            </w:r>
          </w:p>
        </w:tc>
      </w:tr>
      <w:tr w:rsidR="00DA367A" w14:paraId="152347C8" w14:textId="77777777" w:rsidTr="00596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135C8809" w14:textId="2C18881E" w:rsidR="00DA367A" w:rsidRDefault="00DA367A" w:rsidP="00596FE9">
            <w:r w:rsidRPr="00DA367A">
              <w:t>Review of Application undertaken by Council</w:t>
            </w:r>
          </w:p>
        </w:tc>
        <w:tc>
          <w:tcPr>
            <w:tcW w:w="2835" w:type="dxa"/>
          </w:tcPr>
          <w:p w14:paraId="5FDB7BA3" w14:textId="77777777" w:rsidR="00DA367A" w:rsidRDefault="00DA367A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  <w:tc>
          <w:tcPr>
            <w:tcW w:w="2835" w:type="dxa"/>
          </w:tcPr>
          <w:p w14:paraId="0223092A" w14:textId="77777777" w:rsidR="00DA367A" w:rsidRDefault="00DA367A" w:rsidP="00596FE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DA367A" w14:paraId="2C3DA99E" w14:textId="77777777" w:rsidTr="00596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5858DFE" w14:textId="353FEBB5" w:rsidR="00DA367A" w:rsidRDefault="00DA367A" w:rsidP="00DA367A">
            <w:r w:rsidRPr="00DA367A">
              <w:t>Consultation with all applicable Officers within Council</w:t>
            </w:r>
          </w:p>
        </w:tc>
        <w:tc>
          <w:tcPr>
            <w:tcW w:w="2835" w:type="dxa"/>
          </w:tcPr>
          <w:p w14:paraId="6FA4F494" w14:textId="2002CBD7" w:rsidR="00DA367A" w:rsidRDefault="00DA367A" w:rsidP="00DA3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  <w:tc>
          <w:tcPr>
            <w:tcW w:w="2835" w:type="dxa"/>
          </w:tcPr>
          <w:p w14:paraId="2647D185" w14:textId="51325094" w:rsidR="00DA367A" w:rsidRDefault="00DA367A" w:rsidP="00DA3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DA367A" w14:paraId="51F49114" w14:textId="77777777" w:rsidTr="00596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03BD17E2" w14:textId="133DF414" w:rsidR="00DA367A" w:rsidRPr="00DA367A" w:rsidRDefault="00DA367A" w:rsidP="00DA367A">
            <w:r w:rsidRPr="00DA367A">
              <w:t>Approval Granted/Declined</w:t>
            </w:r>
          </w:p>
        </w:tc>
        <w:tc>
          <w:tcPr>
            <w:tcW w:w="2835" w:type="dxa"/>
          </w:tcPr>
          <w:p w14:paraId="0849EC95" w14:textId="5C0194CB" w:rsidR="00DA367A" w:rsidRDefault="00DA367A" w:rsidP="00DA3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  <w:tc>
          <w:tcPr>
            <w:tcW w:w="2835" w:type="dxa"/>
          </w:tcPr>
          <w:p w14:paraId="1705BB71" w14:textId="43B60FCE" w:rsidR="00DA367A" w:rsidRDefault="00DA367A" w:rsidP="00DA3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  <w:tr w:rsidR="00DA367A" w14:paraId="211DC2A5" w14:textId="77777777" w:rsidTr="00596FE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</w:tcPr>
          <w:p w14:paraId="6B877CCC" w14:textId="3E5E6C23" w:rsidR="00DA367A" w:rsidRPr="00DA367A" w:rsidRDefault="00DA367A" w:rsidP="00DA367A">
            <w:r w:rsidRPr="00DA367A">
              <w:t>Fees and Charges Applicable</w:t>
            </w:r>
          </w:p>
        </w:tc>
        <w:tc>
          <w:tcPr>
            <w:tcW w:w="2835" w:type="dxa"/>
          </w:tcPr>
          <w:p w14:paraId="47CB8A61" w14:textId="1B0C24B7" w:rsidR="00DA367A" w:rsidRDefault="00DA367A" w:rsidP="00DA3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  <w:tc>
          <w:tcPr>
            <w:tcW w:w="2835" w:type="dxa"/>
          </w:tcPr>
          <w:p w14:paraId="66889735" w14:textId="3BE95154" w:rsidR="00DA367A" w:rsidRDefault="00DA367A" w:rsidP="00DA36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Wingdings 2" w:char="F0A3"/>
            </w:r>
          </w:p>
        </w:tc>
      </w:tr>
    </w:tbl>
    <w:p w14:paraId="7AC23041" w14:textId="77777777" w:rsidR="00DA367A" w:rsidRDefault="00DA367A" w:rsidP="002A7D56"/>
    <w:p w14:paraId="73E75E60" w14:textId="4A37CDCE" w:rsidR="00DA367A" w:rsidRDefault="00DA367A" w:rsidP="00DA367A">
      <w:pPr>
        <w:pStyle w:val="Heading2"/>
      </w:pPr>
      <w:r>
        <w:t>Contact details</w:t>
      </w:r>
    </w:p>
    <w:p w14:paraId="611A3BAF" w14:textId="11DE1CD4" w:rsidR="00DA367A" w:rsidRDefault="00DA367A" w:rsidP="00DA367A">
      <w:r w:rsidRPr="00DA367A">
        <w:t>263 High Street, Maitland NSW 2320</w:t>
      </w:r>
    </w:p>
    <w:p w14:paraId="0BA30682" w14:textId="0DDF2A7A" w:rsidR="00DA367A" w:rsidRDefault="00DA367A" w:rsidP="00DA367A">
      <w:r>
        <w:t>02 4934 9700</w:t>
      </w:r>
    </w:p>
    <w:p w14:paraId="46304839" w14:textId="2D0E2A12" w:rsidR="00DA367A" w:rsidRPr="00DA367A" w:rsidRDefault="00DA367A" w:rsidP="00DA367A">
      <w:r>
        <w:t>recreation@maitland.nsw.gov.au</w:t>
      </w:r>
    </w:p>
    <w:sectPr w:rsidR="00DA367A" w:rsidRPr="00DA367A" w:rsidSect="00AC02F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709" w:right="851" w:bottom="1985" w:left="851" w:header="567" w:footer="493" w:gutter="0"/>
      <w:pgNumType w:start="1"/>
      <w:cols w:space="708"/>
      <w:titlePg/>
      <w:docGrid w:linePitch="1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95E5C" w14:textId="77777777" w:rsidR="00EF398D" w:rsidRDefault="00EF398D" w:rsidP="00CA78D4">
      <w:r>
        <w:separator/>
      </w:r>
    </w:p>
  </w:endnote>
  <w:endnote w:type="continuationSeparator" w:id="0">
    <w:p w14:paraId="29F0E55C" w14:textId="77777777" w:rsidR="00EF398D" w:rsidRDefault="00EF398D" w:rsidP="00CA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 Extrabold">
    <w:altName w:val="Segoe UI"/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Lexend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Lexend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xen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exend Extra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exend Medium">
    <w:altName w:val="Calibri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BC11" w14:textId="77777777" w:rsidR="00BB71FC" w:rsidRDefault="00BB7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AD9DF" w14:textId="77777777" w:rsidR="00274259" w:rsidRDefault="00484C8C" w:rsidP="00274259">
    <w:pPr>
      <w:pStyle w:val="Footer"/>
      <w:tabs>
        <w:tab w:val="clear" w:pos="4513"/>
        <w:tab w:val="clear" w:pos="9026"/>
        <w:tab w:val="left" w:pos="426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DFF922" wp14:editId="75655FD8">
              <wp:simplePos x="0" y="0"/>
              <wp:positionH relativeFrom="column">
                <wp:posOffset>-264160</wp:posOffset>
              </wp:positionH>
              <wp:positionV relativeFrom="paragraph">
                <wp:posOffset>-66675</wp:posOffset>
              </wp:positionV>
              <wp:extent cx="866775" cy="285750"/>
              <wp:effectExtent l="0" t="0" r="0" b="0"/>
              <wp:wrapNone/>
              <wp:docPr id="169943936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A75A41" w14:textId="77777777" w:rsidR="00484C8C" w:rsidRPr="005841AE" w:rsidRDefault="00484C8C" w:rsidP="00484C8C">
                          <w:pPr>
                            <w:rPr>
                              <w:rFonts w:ascii="Lexend Medium" w:hAnsi="Lexend Medium"/>
                              <w:color w:val="4F6396"/>
                              <w:sz w:val="24"/>
                              <w:szCs w:val="24"/>
                            </w:rPr>
                          </w:pPr>
                          <w:r w:rsidRPr="005841AE">
                            <w:rPr>
                              <w:rFonts w:ascii="Lexend Medium" w:hAnsi="Lexend Medium"/>
                              <w:color w:val="4F639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841AE">
                            <w:rPr>
                              <w:rFonts w:ascii="Lexend Medium" w:hAnsi="Lexend Medium"/>
                              <w:color w:val="4F6396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5841AE">
                            <w:rPr>
                              <w:rFonts w:ascii="Lexend Medium" w:hAnsi="Lexend Medium"/>
                              <w:color w:val="4F639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841AE">
                            <w:rPr>
                              <w:rFonts w:ascii="Lexend Medium" w:hAnsi="Lexend Medium"/>
                              <w:noProof/>
                              <w:color w:val="4F6396"/>
                              <w:sz w:val="24"/>
                              <w:szCs w:val="24"/>
                            </w:rPr>
                            <w:t>1</w:t>
                          </w:r>
                          <w:r w:rsidRPr="005841AE">
                            <w:rPr>
                              <w:rFonts w:ascii="Lexend Medium" w:hAnsi="Lexend Medium"/>
                              <w:noProof/>
                              <w:color w:val="4F639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DFF9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0.8pt;margin-top:-5.25pt;width:68.2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" filled="f" stroked="f" strokeweight=".5pt">
              <v:textbox>
                <w:txbxContent>
                  <w:p w14:paraId="50A75A41" w14:textId="77777777" w:rsidR="00484C8C" w:rsidRPr="005841AE" w:rsidRDefault="00484C8C" w:rsidP="00484C8C">
                    <w:pPr>
                      <w:rPr>
                        <w:rFonts w:ascii="Lexend Medium" w:hAnsi="Lexend Medium"/>
                        <w:color w:val="4F6396"/>
                        <w:sz w:val="24"/>
                        <w:szCs w:val="24"/>
                      </w:rPr>
                    </w:pPr>
                    <w:r w:rsidRPr="005841AE">
                      <w:rPr>
                        <w:rFonts w:ascii="Lexend Medium" w:hAnsi="Lexend Medium"/>
                        <w:color w:val="4F6396"/>
                        <w:sz w:val="24"/>
                        <w:szCs w:val="24"/>
                      </w:rPr>
                      <w:fldChar w:fldCharType="begin"/>
                    </w:r>
                    <w:r w:rsidRPr="005841AE">
                      <w:rPr>
                        <w:rFonts w:ascii="Lexend Medium" w:hAnsi="Lexend Medium"/>
                        <w:color w:val="4F6396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5841AE">
                      <w:rPr>
                        <w:rFonts w:ascii="Lexend Medium" w:hAnsi="Lexend Medium"/>
                        <w:color w:val="4F6396"/>
                        <w:sz w:val="24"/>
                        <w:szCs w:val="24"/>
                      </w:rPr>
                      <w:fldChar w:fldCharType="separate"/>
                    </w:r>
                    <w:r w:rsidRPr="005841AE">
                      <w:rPr>
                        <w:rFonts w:ascii="Lexend Medium" w:hAnsi="Lexend Medium"/>
                        <w:noProof/>
                        <w:color w:val="4F6396"/>
                        <w:sz w:val="24"/>
                        <w:szCs w:val="24"/>
                      </w:rPr>
                      <w:t>1</w:t>
                    </w:r>
                    <w:r w:rsidRPr="005841AE">
                      <w:rPr>
                        <w:rFonts w:ascii="Lexend Medium" w:hAnsi="Lexend Medium"/>
                        <w:noProof/>
                        <w:color w:val="4F639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27425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2EAF7" w14:textId="77777777" w:rsidR="00721C10" w:rsidRDefault="00484C8C">
    <w:pPr>
      <w:pStyle w:val="Footer"/>
      <w:rPr>
        <w:noProof/>
        <w:lang w:eastAsia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FF2D3AF" wp14:editId="51AFD28A">
              <wp:simplePos x="0" y="0"/>
              <wp:positionH relativeFrom="column">
                <wp:posOffset>-254635</wp:posOffset>
              </wp:positionH>
              <wp:positionV relativeFrom="paragraph">
                <wp:posOffset>234950</wp:posOffset>
              </wp:positionV>
              <wp:extent cx="866775" cy="285750"/>
              <wp:effectExtent l="0" t="0" r="0" b="0"/>
              <wp:wrapNone/>
              <wp:docPr id="305565292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677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04513D" w14:textId="77777777" w:rsidR="00484C8C" w:rsidRPr="005841AE" w:rsidRDefault="00484C8C" w:rsidP="00484C8C">
                          <w:pPr>
                            <w:rPr>
                              <w:rFonts w:ascii="Lexend Medium" w:hAnsi="Lexend Medium"/>
                              <w:color w:val="4F6396"/>
                              <w:sz w:val="24"/>
                              <w:szCs w:val="24"/>
                            </w:rPr>
                          </w:pPr>
                          <w:r w:rsidRPr="005841AE">
                            <w:rPr>
                              <w:rFonts w:ascii="Lexend Medium" w:hAnsi="Lexend Medium"/>
                              <w:color w:val="4F6396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841AE">
                            <w:rPr>
                              <w:rFonts w:ascii="Lexend Medium" w:hAnsi="Lexend Medium"/>
                              <w:color w:val="4F6396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5841AE">
                            <w:rPr>
                              <w:rFonts w:ascii="Lexend Medium" w:hAnsi="Lexend Medium"/>
                              <w:color w:val="4F6396"/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5841AE">
                            <w:rPr>
                              <w:rFonts w:ascii="Lexend Medium" w:hAnsi="Lexend Medium"/>
                              <w:noProof/>
                              <w:color w:val="4F6396"/>
                              <w:sz w:val="24"/>
                              <w:szCs w:val="24"/>
                            </w:rPr>
                            <w:t>1</w:t>
                          </w:r>
                          <w:r w:rsidRPr="005841AE">
                            <w:rPr>
                              <w:rFonts w:ascii="Lexend Medium" w:hAnsi="Lexend Medium"/>
                              <w:noProof/>
                              <w:color w:val="4F6396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2D3A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0.05pt;margin-top:18.5pt;width:68.2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" filled="f" stroked="f" strokeweight=".5pt">
              <v:textbox>
                <w:txbxContent>
                  <w:p w14:paraId="5704513D" w14:textId="77777777" w:rsidR="00484C8C" w:rsidRPr="005841AE" w:rsidRDefault="00484C8C" w:rsidP="00484C8C">
                    <w:pPr>
                      <w:rPr>
                        <w:rFonts w:ascii="Lexend Medium" w:hAnsi="Lexend Medium"/>
                        <w:color w:val="4F6396"/>
                        <w:sz w:val="24"/>
                        <w:szCs w:val="24"/>
                      </w:rPr>
                    </w:pPr>
                    <w:r w:rsidRPr="005841AE">
                      <w:rPr>
                        <w:rFonts w:ascii="Lexend Medium" w:hAnsi="Lexend Medium"/>
                        <w:color w:val="4F6396"/>
                        <w:sz w:val="24"/>
                        <w:szCs w:val="24"/>
                      </w:rPr>
                      <w:fldChar w:fldCharType="begin"/>
                    </w:r>
                    <w:r w:rsidRPr="005841AE">
                      <w:rPr>
                        <w:rFonts w:ascii="Lexend Medium" w:hAnsi="Lexend Medium"/>
                        <w:color w:val="4F6396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5841AE">
                      <w:rPr>
                        <w:rFonts w:ascii="Lexend Medium" w:hAnsi="Lexend Medium"/>
                        <w:color w:val="4F6396"/>
                        <w:sz w:val="24"/>
                        <w:szCs w:val="24"/>
                      </w:rPr>
                      <w:fldChar w:fldCharType="separate"/>
                    </w:r>
                    <w:r w:rsidRPr="005841AE">
                      <w:rPr>
                        <w:rFonts w:ascii="Lexend Medium" w:hAnsi="Lexend Medium"/>
                        <w:noProof/>
                        <w:color w:val="4F6396"/>
                        <w:sz w:val="24"/>
                        <w:szCs w:val="24"/>
                      </w:rPr>
                      <w:t>1</w:t>
                    </w:r>
                    <w:r w:rsidRPr="005841AE">
                      <w:rPr>
                        <w:rFonts w:ascii="Lexend Medium" w:hAnsi="Lexend Medium"/>
                        <w:noProof/>
                        <w:color w:val="4F6396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2A6CD12F" w14:textId="77777777" w:rsidR="00DB6269" w:rsidRDefault="00DB6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969299" w14:textId="77777777" w:rsidR="00EF398D" w:rsidRDefault="00EF398D" w:rsidP="00CA78D4">
      <w:r>
        <w:separator/>
      </w:r>
    </w:p>
  </w:footnote>
  <w:footnote w:type="continuationSeparator" w:id="0">
    <w:p w14:paraId="01FD23B6" w14:textId="77777777" w:rsidR="00EF398D" w:rsidRDefault="00EF398D" w:rsidP="00CA7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A0A6B" w14:textId="5DB1ED21" w:rsidR="00BB71FC" w:rsidRDefault="00C57CB8">
    <w:pPr>
      <w:pStyle w:val="Header"/>
    </w:pPr>
    <w:r>
      <w:rPr>
        <w:noProof/>
      </w:rPr>
      <w:pict w14:anchorId="005F28E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6829" o:spid="_x0000_s1026" type="#_x0000_t136" style="position:absolute;margin-left:0;margin-top:0;width:449.6pt;height:269.7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3BCCA" w14:textId="120079BE" w:rsidR="00274259" w:rsidRDefault="00C57CB8">
    <w:pPr>
      <w:pStyle w:val="Header"/>
    </w:pPr>
    <w:r>
      <w:rPr>
        <w:noProof/>
      </w:rPr>
      <w:pict w14:anchorId="67C52A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6830" o:spid="_x0000_s1027" type="#_x0000_t136" style="position:absolute;margin-left:0;margin-top:0;width:449.6pt;height:269.7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DRAFT"/>
          <w10:wrap anchorx="margin" anchory="margin"/>
        </v:shape>
      </w:pict>
    </w:r>
    <w:r w:rsidR="00274259">
      <w:rPr>
        <w:noProof/>
      </w:rPr>
      <w:drawing>
        <wp:anchor distT="0" distB="0" distL="114300" distR="114300" simplePos="0" relativeHeight="251657215" behindDoc="1" locked="0" layoutInCell="1" allowOverlap="1" wp14:anchorId="5D118285" wp14:editId="03C90C0D">
          <wp:simplePos x="0" y="0"/>
          <wp:positionH relativeFrom="page">
            <wp:align>left</wp:align>
          </wp:positionH>
          <wp:positionV relativeFrom="paragraph">
            <wp:posOffset>-360045</wp:posOffset>
          </wp:positionV>
          <wp:extent cx="7562522" cy="10697310"/>
          <wp:effectExtent l="0" t="0" r="0" b="0"/>
          <wp:wrapNone/>
          <wp:docPr id="16327104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271042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522" cy="10697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A3AC9" w14:textId="4B00AC8C" w:rsidR="00AC02FD" w:rsidRDefault="00C57CB8">
    <w:pPr>
      <w:pStyle w:val="Header"/>
    </w:pPr>
    <w:r>
      <w:rPr>
        <w:noProof/>
      </w:rPr>
      <w:pict w14:anchorId="26349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756828" o:spid="_x0000_s1025" type="#_x0000_t136" style="position:absolute;margin-left:0;margin-top:0;width:449.6pt;height:269.7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poppins&quot;;font-size:1pt" string="DRAFT"/>
          <w10:wrap anchorx="margin" anchory="margin"/>
        </v:shape>
      </w:pict>
    </w:r>
    <w:r w:rsidR="00AC02FD">
      <w:rPr>
        <w:noProof/>
      </w:rPr>
      <w:drawing>
        <wp:anchor distT="0" distB="0" distL="114300" distR="114300" simplePos="0" relativeHeight="251656190" behindDoc="1" locked="0" layoutInCell="1" allowOverlap="1" wp14:anchorId="4D1AE125" wp14:editId="1B3C3610">
          <wp:simplePos x="0" y="0"/>
          <wp:positionH relativeFrom="page">
            <wp:posOffset>0</wp:posOffset>
          </wp:positionH>
          <wp:positionV relativeFrom="paragraph">
            <wp:posOffset>-373693</wp:posOffset>
          </wp:positionV>
          <wp:extent cx="7565173" cy="10701060"/>
          <wp:effectExtent l="0" t="0" r="0" b="0"/>
          <wp:wrapNone/>
          <wp:docPr id="363978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397872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73" cy="1070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0C7"/>
    <w:multiLevelType w:val="multilevel"/>
    <w:tmpl w:val="86B443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1numbering"/>
      <w:lvlText w:val="%1.%2."/>
      <w:lvlJc w:val="left"/>
      <w:pPr>
        <w:ind w:left="792" w:hanging="432"/>
      </w:pPr>
    </w:lvl>
    <w:lvl w:ilvl="2">
      <w:start w:val="1"/>
      <w:numFmt w:val="decimal"/>
      <w:pStyle w:val="Subnumbering"/>
      <w:lvlText w:val="%1.%2.%3."/>
      <w:lvlJc w:val="left"/>
      <w:pPr>
        <w:ind w:left="1224" w:hanging="504"/>
      </w:pPr>
    </w:lvl>
    <w:lvl w:ilvl="3">
      <w:start w:val="1"/>
      <w:numFmt w:val="lowerLetter"/>
      <w:pStyle w:val="Subsublettering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46E95"/>
    <w:multiLevelType w:val="hybridMultilevel"/>
    <w:tmpl w:val="EE90C51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C090019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AB870A8"/>
    <w:multiLevelType w:val="multilevel"/>
    <w:tmpl w:val="33243EDC"/>
    <w:lvl w:ilvl="0">
      <w:start w:val="1"/>
      <w:numFmt w:val="bullet"/>
      <w:lvlText w:val="·"/>
      <w:lvlJc w:val="left"/>
      <w:pPr>
        <w:ind w:left="720" w:hanging="360"/>
      </w:pPr>
      <w:rPr>
        <w:rFonts w:ascii="Open Sans Extrabold" w:hAnsi="Open Sans Extrabold" w:hint="default"/>
      </w:rPr>
    </w:lvl>
    <w:lvl w:ilvl="1">
      <w:start w:val="1"/>
      <w:numFmt w:val="ordinalText"/>
      <w:lvlText w:val="%2"/>
      <w:lvlJc w:val="left"/>
      <w:pPr>
        <w:ind w:left="1440" w:hanging="360"/>
      </w:pPr>
      <w:rPr>
        <w:rFonts w:ascii="Open Sans Extrabold" w:hAnsi="Open Sans Extrabold" w:hint="default"/>
        <w:color w:val="auto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759"/>
    <w:multiLevelType w:val="hybridMultilevel"/>
    <w:tmpl w:val="540472C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656947"/>
    <w:multiLevelType w:val="hybridMultilevel"/>
    <w:tmpl w:val="3B849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15861"/>
    <w:multiLevelType w:val="hybridMultilevel"/>
    <w:tmpl w:val="A50086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20A5B"/>
    <w:multiLevelType w:val="hybridMultilevel"/>
    <w:tmpl w:val="D92636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63C26"/>
    <w:multiLevelType w:val="hybridMultilevel"/>
    <w:tmpl w:val="7B366D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543CC"/>
    <w:multiLevelType w:val="hybridMultilevel"/>
    <w:tmpl w:val="84589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E1B4B"/>
    <w:multiLevelType w:val="hybridMultilevel"/>
    <w:tmpl w:val="3EEEA7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13AC6"/>
    <w:multiLevelType w:val="hybridMultilevel"/>
    <w:tmpl w:val="EDF6AA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D1B02"/>
    <w:multiLevelType w:val="multilevel"/>
    <w:tmpl w:val="C0504578"/>
    <w:lvl w:ilvl="0">
      <w:start w:val="1"/>
      <w:numFmt w:val="bullet"/>
      <w:lvlText w:val="·"/>
      <w:lvlJc w:val="left"/>
      <w:pPr>
        <w:ind w:left="720" w:hanging="360"/>
      </w:pPr>
      <w:rPr>
        <w:rFonts w:ascii="Open Sans Extrabold" w:hAnsi="Open Sans Extrabold" w:hint="default"/>
      </w:rPr>
    </w:lvl>
    <w:lvl w:ilvl="1">
      <w:start w:val="1"/>
      <w:numFmt w:val="bullet"/>
      <w:lvlText w:val="·"/>
      <w:lvlJc w:val="left"/>
      <w:pPr>
        <w:ind w:left="1440" w:hanging="360"/>
      </w:pPr>
      <w:rPr>
        <w:rFonts w:ascii="Open Sans Extrabold" w:hAnsi="Open Sans Extrabold" w:hint="default"/>
        <w:color w:val="auto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86506"/>
    <w:multiLevelType w:val="hybridMultilevel"/>
    <w:tmpl w:val="E780CF2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862"/>
    <w:multiLevelType w:val="hybridMultilevel"/>
    <w:tmpl w:val="EE90C51C"/>
    <w:lvl w:ilvl="0" w:tplc="04090017">
      <w:start w:val="1"/>
      <w:numFmt w:val="lowerLetter"/>
      <w:lvlText w:val="%1)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30A96EC5"/>
    <w:multiLevelType w:val="hybridMultilevel"/>
    <w:tmpl w:val="86667D86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4A2F9D"/>
    <w:multiLevelType w:val="multilevel"/>
    <w:tmpl w:val="DFA090FA"/>
    <w:lvl w:ilvl="0">
      <w:start w:val="1"/>
      <w:numFmt w:val="decimal"/>
      <w:pStyle w:val="NumberingSubheading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A24AD3"/>
    <w:multiLevelType w:val="hybridMultilevel"/>
    <w:tmpl w:val="E8582A56"/>
    <w:lvl w:ilvl="0" w:tplc="7766F790">
      <w:start w:val="1"/>
      <w:numFmt w:val="decimal"/>
      <w:pStyle w:val="numberinghead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9584C"/>
    <w:multiLevelType w:val="hybridMultilevel"/>
    <w:tmpl w:val="2F124ED2"/>
    <w:lvl w:ilvl="0" w:tplc="C6AC2624">
      <w:start w:val="1"/>
      <w:numFmt w:val="decimal"/>
      <w:lvlText w:val="%1."/>
      <w:lvlJc w:val="left"/>
      <w:pPr>
        <w:ind w:left="1080" w:hanging="360"/>
      </w:pPr>
      <w:rPr>
        <w:rFonts w:ascii="Open Sans Light" w:hAnsi="Open Sans Light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1D7DF5"/>
    <w:multiLevelType w:val="hybridMultilevel"/>
    <w:tmpl w:val="0A9ED1AE"/>
    <w:lvl w:ilvl="0" w:tplc="2B9AFD00">
      <w:start w:val="1"/>
      <w:numFmt w:val="bullet"/>
      <w:lvlText w:val="·"/>
      <w:lvlJc w:val="left"/>
      <w:pPr>
        <w:ind w:left="720" w:hanging="360"/>
      </w:pPr>
      <w:rPr>
        <w:rFonts w:ascii="Open Sans Extrabold" w:hAnsi="Open Sans Extrabold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0A52A2">
      <w:start w:val="1"/>
      <w:numFmt w:val="bullet"/>
      <w:lvlText w:val="·"/>
      <w:lvlJc w:val="left"/>
      <w:pPr>
        <w:ind w:left="2160" w:hanging="360"/>
      </w:pPr>
      <w:rPr>
        <w:rFonts w:ascii="Open Sans Extrabold" w:hAnsi="Open Sans Extrabold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92090"/>
    <w:multiLevelType w:val="multilevel"/>
    <w:tmpl w:val="33243EDC"/>
    <w:lvl w:ilvl="0">
      <w:start w:val="1"/>
      <w:numFmt w:val="bullet"/>
      <w:lvlText w:val="·"/>
      <w:lvlJc w:val="left"/>
      <w:pPr>
        <w:ind w:left="720" w:hanging="360"/>
      </w:pPr>
      <w:rPr>
        <w:rFonts w:ascii="Open Sans Extrabold" w:hAnsi="Open Sans Extrabold" w:hint="default"/>
      </w:rPr>
    </w:lvl>
    <w:lvl w:ilvl="1">
      <w:start w:val="1"/>
      <w:numFmt w:val="ordinalText"/>
      <w:lvlText w:val="%2"/>
      <w:lvlJc w:val="left"/>
      <w:pPr>
        <w:ind w:left="1440" w:hanging="360"/>
      </w:pPr>
      <w:rPr>
        <w:rFonts w:ascii="Open Sans Extrabold" w:hAnsi="Open Sans Extrabold" w:hint="default"/>
        <w:color w:val="auto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FF2428"/>
    <w:multiLevelType w:val="hybridMultilevel"/>
    <w:tmpl w:val="21FE806C"/>
    <w:lvl w:ilvl="0" w:tplc="C4F20E90">
      <w:start w:val="1"/>
      <w:numFmt w:val="decimal"/>
      <w:pStyle w:val="Numbering"/>
      <w:lvlText w:val="%1."/>
      <w:lvlJc w:val="left"/>
      <w:pPr>
        <w:ind w:left="1080" w:hanging="360"/>
      </w:pPr>
      <w:rPr>
        <w:rFonts w:ascii="Open Sans Light" w:hAnsi="Open Sans Light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EE66BD"/>
    <w:multiLevelType w:val="hybridMultilevel"/>
    <w:tmpl w:val="4C56D53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1432476"/>
    <w:multiLevelType w:val="hybridMultilevel"/>
    <w:tmpl w:val="7DF8F7A6"/>
    <w:lvl w:ilvl="0" w:tplc="2B9AFD00">
      <w:start w:val="1"/>
      <w:numFmt w:val="bullet"/>
      <w:lvlText w:val="·"/>
      <w:lvlJc w:val="left"/>
      <w:pPr>
        <w:ind w:left="720" w:hanging="360"/>
      </w:pPr>
      <w:rPr>
        <w:rFonts w:ascii="Open Sans Extrabold" w:hAnsi="Open Sans Extrabold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0B3CFF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5F7777A"/>
    <w:multiLevelType w:val="hybridMultilevel"/>
    <w:tmpl w:val="BCF0DC36"/>
    <w:lvl w:ilvl="0" w:tplc="CF769B9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723E4"/>
    <w:multiLevelType w:val="hybridMultilevel"/>
    <w:tmpl w:val="10840B5A"/>
    <w:lvl w:ilvl="0" w:tplc="2B9AFD00">
      <w:start w:val="1"/>
      <w:numFmt w:val="bullet"/>
      <w:lvlText w:val="·"/>
      <w:lvlJc w:val="left"/>
      <w:pPr>
        <w:ind w:left="720" w:hanging="360"/>
      </w:pPr>
      <w:rPr>
        <w:rFonts w:ascii="Open Sans Extrabold" w:hAnsi="Open Sans Extrabold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006FC8">
      <w:start w:val="1"/>
      <w:numFmt w:val="bullet"/>
      <w:lvlText w:val=" "/>
      <w:lvlJc w:val="left"/>
      <w:pPr>
        <w:ind w:left="2160" w:hanging="360"/>
      </w:pPr>
      <w:rPr>
        <w:rFonts w:ascii="Open Sans Extrabold" w:hAnsi="Open Sans Extrabold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B6D3E"/>
    <w:multiLevelType w:val="hybridMultilevel"/>
    <w:tmpl w:val="42BEDB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9033CE"/>
    <w:multiLevelType w:val="hybridMultilevel"/>
    <w:tmpl w:val="0EB458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B48F2"/>
    <w:multiLevelType w:val="multilevel"/>
    <w:tmpl w:val="33243EDC"/>
    <w:lvl w:ilvl="0">
      <w:start w:val="1"/>
      <w:numFmt w:val="bullet"/>
      <w:lvlText w:val="·"/>
      <w:lvlJc w:val="left"/>
      <w:pPr>
        <w:ind w:left="720" w:hanging="360"/>
      </w:pPr>
      <w:rPr>
        <w:rFonts w:ascii="Open Sans Extrabold" w:hAnsi="Open Sans Extrabold" w:hint="default"/>
      </w:rPr>
    </w:lvl>
    <w:lvl w:ilvl="1">
      <w:start w:val="1"/>
      <w:numFmt w:val="ordinalText"/>
      <w:lvlText w:val="%2"/>
      <w:lvlJc w:val="left"/>
      <w:pPr>
        <w:ind w:left="1440" w:hanging="360"/>
      </w:pPr>
      <w:rPr>
        <w:rFonts w:ascii="Open Sans Extrabold" w:hAnsi="Open Sans Extrabold" w:hint="default"/>
        <w:color w:val="auto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E83EF3"/>
    <w:multiLevelType w:val="hybridMultilevel"/>
    <w:tmpl w:val="6800539C"/>
    <w:lvl w:ilvl="0" w:tplc="C6AC2624">
      <w:start w:val="1"/>
      <w:numFmt w:val="decimal"/>
      <w:lvlText w:val="%1."/>
      <w:lvlJc w:val="left"/>
      <w:pPr>
        <w:ind w:left="720" w:hanging="360"/>
      </w:pPr>
      <w:rPr>
        <w:rFonts w:ascii="Open Sans Light" w:hAnsi="Open Sans Light" w:hint="default"/>
        <w:b w:val="0"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F7B8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8425C4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97C5A6F"/>
    <w:multiLevelType w:val="hybridMultilevel"/>
    <w:tmpl w:val="33B63D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B3509B"/>
    <w:multiLevelType w:val="hybridMultilevel"/>
    <w:tmpl w:val="F6ACD3D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0B5286"/>
    <w:multiLevelType w:val="multilevel"/>
    <w:tmpl w:val="494C7426"/>
    <w:lvl w:ilvl="0">
      <w:start w:val="1"/>
      <w:numFmt w:val="bullet"/>
      <w:pStyle w:val="Bulletpoints"/>
      <w:lvlText w:val="·"/>
      <w:lvlJc w:val="left"/>
      <w:pPr>
        <w:ind w:left="283" w:hanging="283"/>
      </w:pPr>
      <w:rPr>
        <w:rFonts w:ascii="Open Sans Extrabold" w:hAnsi="Open Sans Extrabold" w:hint="default"/>
      </w:rPr>
    </w:lvl>
    <w:lvl w:ilvl="1">
      <w:start w:val="1"/>
      <w:numFmt w:val="bullet"/>
      <w:pStyle w:val="Subbullet"/>
      <w:lvlText w:val="·"/>
      <w:lvlJc w:val="left"/>
      <w:pPr>
        <w:ind w:left="567" w:hanging="283"/>
      </w:pPr>
      <w:rPr>
        <w:rFonts w:ascii="Open Sans Extrabold" w:hAnsi="Open Sans Extrabold" w:hint="default"/>
        <w:sz w:val="20"/>
      </w:rPr>
    </w:lvl>
    <w:lvl w:ilvl="2">
      <w:start w:val="1"/>
      <w:numFmt w:val="bullet"/>
      <w:pStyle w:val="Subsubbullet"/>
      <w:lvlText w:val="·"/>
      <w:lvlJc w:val="left"/>
      <w:pPr>
        <w:ind w:left="851" w:hanging="283"/>
      </w:pPr>
      <w:rPr>
        <w:rFonts w:ascii="Open Sans Extrabold" w:hAnsi="Open Sans Extrabold" w:hint="default"/>
      </w:rPr>
    </w:lvl>
    <w:lvl w:ilvl="3">
      <w:start w:val="1"/>
      <w:numFmt w:val="bullet"/>
      <w:lvlText w:val="·"/>
      <w:lvlJc w:val="left"/>
      <w:pPr>
        <w:ind w:left="1135" w:hanging="283"/>
      </w:pPr>
      <w:rPr>
        <w:rFonts w:ascii="Open Sans Extrabold" w:hAnsi="Open Sans Extrabold" w:hint="default"/>
      </w:rPr>
    </w:lvl>
    <w:lvl w:ilvl="4">
      <w:start w:val="1"/>
      <w:numFmt w:val="bullet"/>
      <w:lvlText w:val="·"/>
      <w:lvlJc w:val="left"/>
      <w:pPr>
        <w:ind w:left="1419" w:hanging="283"/>
      </w:pPr>
      <w:rPr>
        <w:rFonts w:ascii="Open Sans Extrabold" w:hAnsi="Open Sans Extrabold" w:hint="default"/>
      </w:rPr>
    </w:lvl>
    <w:lvl w:ilvl="5">
      <w:start w:val="1"/>
      <w:numFmt w:val="bullet"/>
      <w:lvlText w:val="·"/>
      <w:lvlJc w:val="left"/>
      <w:pPr>
        <w:ind w:left="1703" w:hanging="283"/>
      </w:pPr>
      <w:rPr>
        <w:rFonts w:ascii="Open Sans Extrabold" w:hAnsi="Open Sans Extrabold" w:hint="default"/>
      </w:rPr>
    </w:lvl>
    <w:lvl w:ilvl="6">
      <w:start w:val="1"/>
      <w:numFmt w:val="bullet"/>
      <w:lvlText w:val="·"/>
      <w:lvlJc w:val="left"/>
      <w:pPr>
        <w:ind w:left="1987" w:hanging="283"/>
      </w:pPr>
      <w:rPr>
        <w:rFonts w:ascii="Open Sans Extrabold" w:hAnsi="Open Sans Extrabold" w:hint="default"/>
      </w:rPr>
    </w:lvl>
    <w:lvl w:ilvl="7">
      <w:start w:val="1"/>
      <w:numFmt w:val="bullet"/>
      <w:lvlText w:val="·"/>
      <w:lvlJc w:val="left"/>
      <w:pPr>
        <w:ind w:left="2271" w:hanging="283"/>
      </w:pPr>
      <w:rPr>
        <w:rFonts w:ascii="Open Sans Extrabold" w:hAnsi="Open Sans Extrabold" w:hint="default"/>
      </w:rPr>
    </w:lvl>
    <w:lvl w:ilvl="8">
      <w:start w:val="1"/>
      <w:numFmt w:val="bullet"/>
      <w:lvlText w:val="·"/>
      <w:lvlJc w:val="left"/>
      <w:pPr>
        <w:ind w:left="2555" w:hanging="283"/>
      </w:pPr>
      <w:rPr>
        <w:rFonts w:ascii="Open Sans Extrabold" w:hAnsi="Open Sans Extrabold" w:hint="default"/>
      </w:rPr>
    </w:lvl>
  </w:abstractNum>
  <w:num w:numId="1" w16cid:durableId="2143959892">
    <w:abstractNumId w:val="6"/>
  </w:num>
  <w:num w:numId="2" w16cid:durableId="1149520856">
    <w:abstractNumId w:val="7"/>
  </w:num>
  <w:num w:numId="3" w16cid:durableId="2081441955">
    <w:abstractNumId w:val="13"/>
  </w:num>
  <w:num w:numId="4" w16cid:durableId="443774745">
    <w:abstractNumId w:val="1"/>
  </w:num>
  <w:num w:numId="5" w16cid:durableId="1248005407">
    <w:abstractNumId w:val="26"/>
  </w:num>
  <w:num w:numId="6" w16cid:durableId="593057803">
    <w:abstractNumId w:val="3"/>
  </w:num>
  <w:num w:numId="7" w16cid:durableId="1646427882">
    <w:abstractNumId w:val="32"/>
  </w:num>
  <w:num w:numId="8" w16cid:durableId="1671563488">
    <w:abstractNumId w:val="8"/>
  </w:num>
  <w:num w:numId="9" w16cid:durableId="1803962075">
    <w:abstractNumId w:val="27"/>
  </w:num>
  <w:num w:numId="10" w16cid:durableId="1680498741">
    <w:abstractNumId w:val="21"/>
  </w:num>
  <w:num w:numId="11" w16cid:durableId="1116410580">
    <w:abstractNumId w:val="4"/>
  </w:num>
  <w:num w:numId="12" w16cid:durableId="313949858">
    <w:abstractNumId w:val="24"/>
  </w:num>
  <w:num w:numId="13" w16cid:durableId="1799184150">
    <w:abstractNumId w:val="22"/>
  </w:num>
  <w:num w:numId="14" w16cid:durableId="672873729">
    <w:abstractNumId w:val="28"/>
  </w:num>
  <w:num w:numId="15" w16cid:durableId="580914442">
    <w:abstractNumId w:val="11"/>
  </w:num>
  <w:num w:numId="16" w16cid:durableId="583880856">
    <w:abstractNumId w:val="25"/>
  </w:num>
  <w:num w:numId="17" w16cid:durableId="1665888150">
    <w:abstractNumId w:val="18"/>
  </w:num>
  <w:num w:numId="18" w16cid:durableId="840853377">
    <w:abstractNumId w:val="28"/>
    <w:lvlOverride w:ilvl="0">
      <w:lvl w:ilvl="0">
        <w:start w:val="1"/>
        <w:numFmt w:val="bullet"/>
        <w:lvlText w:val="·"/>
        <w:lvlJc w:val="left"/>
        <w:pPr>
          <w:ind w:left="567" w:hanging="283"/>
        </w:pPr>
        <w:rPr>
          <w:rFonts w:ascii="Open Sans Extrabold" w:hAnsi="Open Sans Extrabold" w:hint="default"/>
        </w:rPr>
      </w:lvl>
    </w:lvlOverride>
    <w:lvlOverride w:ilvl="1">
      <w:lvl w:ilvl="1">
        <w:start w:val="1"/>
        <w:numFmt w:val="bullet"/>
        <w:lvlText w:val="·"/>
        <w:lvlJc w:val="left"/>
        <w:pPr>
          <w:ind w:left="851" w:hanging="283"/>
        </w:pPr>
        <w:rPr>
          <w:rFonts w:ascii="Open Sans Extrabold" w:hAnsi="Open Sans Extrabold" w:hint="default"/>
          <w:sz w:val="20"/>
        </w:rPr>
      </w:lvl>
    </w:lvlOverride>
    <w:lvlOverride w:ilvl="2">
      <w:lvl w:ilvl="2">
        <w:start w:val="1"/>
        <w:numFmt w:val="bullet"/>
        <w:lvlText w:val="·"/>
        <w:lvlJc w:val="left"/>
        <w:pPr>
          <w:ind w:left="1135" w:hanging="283"/>
        </w:pPr>
        <w:rPr>
          <w:rFonts w:ascii="Open Sans Extrabold" w:hAnsi="Open Sans Extrabold" w:hint="default"/>
        </w:rPr>
      </w:lvl>
    </w:lvlOverride>
    <w:lvlOverride w:ilvl="3">
      <w:lvl w:ilvl="3">
        <w:start w:val="1"/>
        <w:numFmt w:val="bullet"/>
        <w:lvlText w:val="·"/>
        <w:lvlJc w:val="left"/>
        <w:pPr>
          <w:ind w:left="1419" w:hanging="283"/>
        </w:pPr>
        <w:rPr>
          <w:rFonts w:ascii="Open Sans Extrabold" w:hAnsi="Open Sans Extrabold" w:hint="default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1703" w:hanging="283"/>
        </w:pPr>
        <w:rPr>
          <w:rFonts w:ascii="Open Sans Extrabold" w:hAnsi="Open Sans Extrabold" w:hint="default"/>
        </w:rPr>
      </w:lvl>
    </w:lvlOverride>
    <w:lvlOverride w:ilvl="5">
      <w:lvl w:ilvl="5">
        <w:start w:val="1"/>
        <w:numFmt w:val="bullet"/>
        <w:lvlText w:val="·"/>
        <w:lvlJc w:val="left"/>
        <w:pPr>
          <w:ind w:left="1987" w:hanging="283"/>
        </w:pPr>
        <w:rPr>
          <w:rFonts w:ascii="Open Sans Extrabold" w:hAnsi="Open Sans Extrabold" w:hint="default"/>
        </w:rPr>
      </w:lvl>
    </w:lvlOverride>
    <w:lvlOverride w:ilvl="6">
      <w:lvl w:ilvl="6">
        <w:start w:val="1"/>
        <w:numFmt w:val="bullet"/>
        <w:lvlText w:val="·"/>
        <w:lvlJc w:val="left"/>
        <w:pPr>
          <w:ind w:left="2271" w:hanging="283"/>
        </w:pPr>
        <w:rPr>
          <w:rFonts w:ascii="Open Sans Extrabold" w:hAnsi="Open Sans Extrabold" w:hint="default"/>
        </w:rPr>
      </w:lvl>
    </w:lvlOverride>
    <w:lvlOverride w:ilvl="7">
      <w:lvl w:ilvl="7">
        <w:start w:val="1"/>
        <w:numFmt w:val="bullet"/>
        <w:lvlText w:val="·"/>
        <w:lvlJc w:val="left"/>
        <w:pPr>
          <w:ind w:left="2555" w:hanging="283"/>
        </w:pPr>
        <w:rPr>
          <w:rFonts w:ascii="Open Sans Extrabold" w:hAnsi="Open Sans Extrabold" w:hint="default"/>
        </w:rPr>
      </w:lvl>
    </w:lvlOverride>
    <w:lvlOverride w:ilvl="8">
      <w:lvl w:ilvl="8">
        <w:start w:val="1"/>
        <w:numFmt w:val="bullet"/>
        <w:lvlText w:val="·"/>
        <w:lvlJc w:val="left"/>
        <w:pPr>
          <w:ind w:left="2839" w:hanging="283"/>
        </w:pPr>
        <w:rPr>
          <w:rFonts w:ascii="Open Sans Extrabold" w:hAnsi="Open Sans Extrabold" w:hint="default"/>
        </w:rPr>
      </w:lvl>
    </w:lvlOverride>
  </w:num>
  <w:num w:numId="19" w16cid:durableId="951983254">
    <w:abstractNumId w:val="34"/>
  </w:num>
  <w:num w:numId="20" w16cid:durableId="969432812">
    <w:abstractNumId w:val="2"/>
  </w:num>
  <w:num w:numId="21" w16cid:durableId="2013950005">
    <w:abstractNumId w:val="19"/>
  </w:num>
  <w:num w:numId="22" w16cid:durableId="1703943787">
    <w:abstractNumId w:val="20"/>
  </w:num>
  <w:num w:numId="23" w16cid:durableId="14161687">
    <w:abstractNumId w:val="17"/>
  </w:num>
  <w:num w:numId="24" w16cid:durableId="2098676003">
    <w:abstractNumId w:val="14"/>
  </w:num>
  <w:num w:numId="25" w16cid:durableId="145438189">
    <w:abstractNumId w:val="15"/>
  </w:num>
  <w:num w:numId="26" w16cid:durableId="2113545321">
    <w:abstractNumId w:val="29"/>
  </w:num>
  <w:num w:numId="27" w16cid:durableId="1927952797">
    <w:abstractNumId w:val="16"/>
  </w:num>
  <w:num w:numId="28" w16cid:durableId="21445728">
    <w:abstractNumId w:val="30"/>
  </w:num>
  <w:num w:numId="29" w16cid:durableId="2133478002">
    <w:abstractNumId w:val="23"/>
  </w:num>
  <w:num w:numId="30" w16cid:durableId="1887646797">
    <w:abstractNumId w:val="31"/>
  </w:num>
  <w:num w:numId="31" w16cid:durableId="1790708497">
    <w:abstractNumId w:val="0"/>
  </w:num>
  <w:num w:numId="32" w16cid:durableId="491071810">
    <w:abstractNumId w:val="9"/>
  </w:num>
  <w:num w:numId="33" w16cid:durableId="2002156042">
    <w:abstractNumId w:val="10"/>
  </w:num>
  <w:num w:numId="34" w16cid:durableId="596403879">
    <w:abstractNumId w:val="33"/>
  </w:num>
  <w:num w:numId="35" w16cid:durableId="1884632845">
    <w:abstractNumId w:val="12"/>
  </w:num>
  <w:num w:numId="36" w16cid:durableId="1216434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8D"/>
    <w:rsid w:val="00000831"/>
    <w:rsid w:val="00001C69"/>
    <w:rsid w:val="000036C3"/>
    <w:rsid w:val="0001547A"/>
    <w:rsid w:val="00022942"/>
    <w:rsid w:val="0002320E"/>
    <w:rsid w:val="00044F99"/>
    <w:rsid w:val="000460B9"/>
    <w:rsid w:val="00056F14"/>
    <w:rsid w:val="00060F31"/>
    <w:rsid w:val="000647DA"/>
    <w:rsid w:val="000871F7"/>
    <w:rsid w:val="000904D0"/>
    <w:rsid w:val="00095B19"/>
    <w:rsid w:val="000A3C72"/>
    <w:rsid w:val="000B601F"/>
    <w:rsid w:val="000C5658"/>
    <w:rsid w:val="000C7B68"/>
    <w:rsid w:val="000E1450"/>
    <w:rsid w:val="000E2593"/>
    <w:rsid w:val="00105E40"/>
    <w:rsid w:val="00113BB2"/>
    <w:rsid w:val="001214BB"/>
    <w:rsid w:val="00130AD1"/>
    <w:rsid w:val="00130B5B"/>
    <w:rsid w:val="001324F1"/>
    <w:rsid w:val="00143B8A"/>
    <w:rsid w:val="00147A0A"/>
    <w:rsid w:val="001526A8"/>
    <w:rsid w:val="00161AD7"/>
    <w:rsid w:val="00167B05"/>
    <w:rsid w:val="00171347"/>
    <w:rsid w:val="00186E69"/>
    <w:rsid w:val="001910A4"/>
    <w:rsid w:val="001A679C"/>
    <w:rsid w:val="001B05C4"/>
    <w:rsid w:val="001C6B07"/>
    <w:rsid w:val="001E567D"/>
    <w:rsid w:val="00201E0E"/>
    <w:rsid w:val="00210FFD"/>
    <w:rsid w:val="00241086"/>
    <w:rsid w:val="00252EC5"/>
    <w:rsid w:val="00270D20"/>
    <w:rsid w:val="00274259"/>
    <w:rsid w:val="002825F3"/>
    <w:rsid w:val="00283688"/>
    <w:rsid w:val="0028520C"/>
    <w:rsid w:val="002A2809"/>
    <w:rsid w:val="002A7882"/>
    <w:rsid w:val="002A7D56"/>
    <w:rsid w:val="002C2EB3"/>
    <w:rsid w:val="002E2343"/>
    <w:rsid w:val="00300263"/>
    <w:rsid w:val="00305ECD"/>
    <w:rsid w:val="00326271"/>
    <w:rsid w:val="00343C79"/>
    <w:rsid w:val="003442C8"/>
    <w:rsid w:val="00360151"/>
    <w:rsid w:val="00380C9D"/>
    <w:rsid w:val="00386146"/>
    <w:rsid w:val="00392087"/>
    <w:rsid w:val="003944D8"/>
    <w:rsid w:val="003A5DAC"/>
    <w:rsid w:val="003B7983"/>
    <w:rsid w:val="003B7D5D"/>
    <w:rsid w:val="003D0C25"/>
    <w:rsid w:val="003D5F15"/>
    <w:rsid w:val="003E2830"/>
    <w:rsid w:val="003E3EC3"/>
    <w:rsid w:val="003F3E83"/>
    <w:rsid w:val="003F4F03"/>
    <w:rsid w:val="00401C93"/>
    <w:rsid w:val="0041079C"/>
    <w:rsid w:val="004136B2"/>
    <w:rsid w:val="00420FD5"/>
    <w:rsid w:val="00431036"/>
    <w:rsid w:val="004322A8"/>
    <w:rsid w:val="004406A5"/>
    <w:rsid w:val="00440FF4"/>
    <w:rsid w:val="00466193"/>
    <w:rsid w:val="00482902"/>
    <w:rsid w:val="00484C8C"/>
    <w:rsid w:val="004A22CE"/>
    <w:rsid w:val="004C6D25"/>
    <w:rsid w:val="004D07C7"/>
    <w:rsid w:val="004D1428"/>
    <w:rsid w:val="004D7625"/>
    <w:rsid w:val="004E2152"/>
    <w:rsid w:val="004E372F"/>
    <w:rsid w:val="0050512A"/>
    <w:rsid w:val="00511046"/>
    <w:rsid w:val="00524A9F"/>
    <w:rsid w:val="00537253"/>
    <w:rsid w:val="0054538E"/>
    <w:rsid w:val="00567DD0"/>
    <w:rsid w:val="0057607F"/>
    <w:rsid w:val="00583224"/>
    <w:rsid w:val="00591C8D"/>
    <w:rsid w:val="005A30FE"/>
    <w:rsid w:val="005B3BC2"/>
    <w:rsid w:val="005C03EA"/>
    <w:rsid w:val="005C099C"/>
    <w:rsid w:val="005C5A45"/>
    <w:rsid w:val="005D410C"/>
    <w:rsid w:val="005E56B1"/>
    <w:rsid w:val="005E6AC2"/>
    <w:rsid w:val="00602C73"/>
    <w:rsid w:val="00672E6D"/>
    <w:rsid w:val="006852A8"/>
    <w:rsid w:val="0069040D"/>
    <w:rsid w:val="00692F0A"/>
    <w:rsid w:val="006A2FC6"/>
    <w:rsid w:val="006A548D"/>
    <w:rsid w:val="006A57A3"/>
    <w:rsid w:val="006D4DB5"/>
    <w:rsid w:val="006E092A"/>
    <w:rsid w:val="006F1863"/>
    <w:rsid w:val="006F6548"/>
    <w:rsid w:val="0072073C"/>
    <w:rsid w:val="00721C10"/>
    <w:rsid w:val="0073720F"/>
    <w:rsid w:val="00737DA9"/>
    <w:rsid w:val="007422DB"/>
    <w:rsid w:val="0074664B"/>
    <w:rsid w:val="00764DE7"/>
    <w:rsid w:val="00775D2D"/>
    <w:rsid w:val="00785E0B"/>
    <w:rsid w:val="00787B8C"/>
    <w:rsid w:val="0079053D"/>
    <w:rsid w:val="007922FA"/>
    <w:rsid w:val="007947AF"/>
    <w:rsid w:val="007B0664"/>
    <w:rsid w:val="007B282C"/>
    <w:rsid w:val="007B4B2F"/>
    <w:rsid w:val="007B5380"/>
    <w:rsid w:val="007B582C"/>
    <w:rsid w:val="007C1A5C"/>
    <w:rsid w:val="007C57BB"/>
    <w:rsid w:val="007E16F2"/>
    <w:rsid w:val="007F0630"/>
    <w:rsid w:val="007F6599"/>
    <w:rsid w:val="00811A77"/>
    <w:rsid w:val="00815798"/>
    <w:rsid w:val="00826D99"/>
    <w:rsid w:val="00833BA1"/>
    <w:rsid w:val="0083515A"/>
    <w:rsid w:val="00843F7D"/>
    <w:rsid w:val="0084579D"/>
    <w:rsid w:val="0084634D"/>
    <w:rsid w:val="00850811"/>
    <w:rsid w:val="008716DB"/>
    <w:rsid w:val="00877B12"/>
    <w:rsid w:val="00880A02"/>
    <w:rsid w:val="0088363A"/>
    <w:rsid w:val="008837EC"/>
    <w:rsid w:val="0089712D"/>
    <w:rsid w:val="008A1CB1"/>
    <w:rsid w:val="008A521A"/>
    <w:rsid w:val="008A7472"/>
    <w:rsid w:val="008B5620"/>
    <w:rsid w:val="008C2E1F"/>
    <w:rsid w:val="008D0558"/>
    <w:rsid w:val="008D4448"/>
    <w:rsid w:val="008E4735"/>
    <w:rsid w:val="008E4F17"/>
    <w:rsid w:val="008F3AB3"/>
    <w:rsid w:val="00930C2F"/>
    <w:rsid w:val="00945A17"/>
    <w:rsid w:val="00975D15"/>
    <w:rsid w:val="00980A3D"/>
    <w:rsid w:val="00986D52"/>
    <w:rsid w:val="00991B3F"/>
    <w:rsid w:val="00992F86"/>
    <w:rsid w:val="009A2BCE"/>
    <w:rsid w:val="009A30CC"/>
    <w:rsid w:val="009A62CC"/>
    <w:rsid w:val="009B10D1"/>
    <w:rsid w:val="009D53B1"/>
    <w:rsid w:val="009D5535"/>
    <w:rsid w:val="009D784E"/>
    <w:rsid w:val="009F199E"/>
    <w:rsid w:val="009F6E69"/>
    <w:rsid w:val="00A00B48"/>
    <w:rsid w:val="00A01090"/>
    <w:rsid w:val="00A03B81"/>
    <w:rsid w:val="00A12139"/>
    <w:rsid w:val="00A234D7"/>
    <w:rsid w:val="00A25889"/>
    <w:rsid w:val="00A46A4C"/>
    <w:rsid w:val="00A563C6"/>
    <w:rsid w:val="00A664CB"/>
    <w:rsid w:val="00A733C8"/>
    <w:rsid w:val="00A814F6"/>
    <w:rsid w:val="00A83084"/>
    <w:rsid w:val="00A847C8"/>
    <w:rsid w:val="00A9250A"/>
    <w:rsid w:val="00AA2984"/>
    <w:rsid w:val="00AB248D"/>
    <w:rsid w:val="00AC02FD"/>
    <w:rsid w:val="00AC3388"/>
    <w:rsid w:val="00AD1D4E"/>
    <w:rsid w:val="00AD338E"/>
    <w:rsid w:val="00B112A7"/>
    <w:rsid w:val="00B53497"/>
    <w:rsid w:val="00B5677E"/>
    <w:rsid w:val="00B642D8"/>
    <w:rsid w:val="00B64AE7"/>
    <w:rsid w:val="00B65F39"/>
    <w:rsid w:val="00B76F64"/>
    <w:rsid w:val="00B80B84"/>
    <w:rsid w:val="00B8454F"/>
    <w:rsid w:val="00B84ECD"/>
    <w:rsid w:val="00BA6CBA"/>
    <w:rsid w:val="00BB71FC"/>
    <w:rsid w:val="00BD06F1"/>
    <w:rsid w:val="00BD239F"/>
    <w:rsid w:val="00BD629B"/>
    <w:rsid w:val="00BE0A78"/>
    <w:rsid w:val="00BE75EF"/>
    <w:rsid w:val="00C10A1F"/>
    <w:rsid w:val="00C13119"/>
    <w:rsid w:val="00C15F97"/>
    <w:rsid w:val="00C37165"/>
    <w:rsid w:val="00C412D4"/>
    <w:rsid w:val="00C43E2F"/>
    <w:rsid w:val="00C57CB8"/>
    <w:rsid w:val="00C60D34"/>
    <w:rsid w:val="00C838FD"/>
    <w:rsid w:val="00C85A47"/>
    <w:rsid w:val="00C86272"/>
    <w:rsid w:val="00C914C8"/>
    <w:rsid w:val="00CA40AC"/>
    <w:rsid w:val="00CA6189"/>
    <w:rsid w:val="00CA78D4"/>
    <w:rsid w:val="00CB5343"/>
    <w:rsid w:val="00CC7A5B"/>
    <w:rsid w:val="00CD6D85"/>
    <w:rsid w:val="00CD7165"/>
    <w:rsid w:val="00CE75E5"/>
    <w:rsid w:val="00CF30A8"/>
    <w:rsid w:val="00D010FD"/>
    <w:rsid w:val="00D116EF"/>
    <w:rsid w:val="00D2051C"/>
    <w:rsid w:val="00D31EB3"/>
    <w:rsid w:val="00D32D37"/>
    <w:rsid w:val="00D44E52"/>
    <w:rsid w:val="00D56363"/>
    <w:rsid w:val="00D62B74"/>
    <w:rsid w:val="00D75929"/>
    <w:rsid w:val="00D823B3"/>
    <w:rsid w:val="00D82EDB"/>
    <w:rsid w:val="00D907FE"/>
    <w:rsid w:val="00DA367A"/>
    <w:rsid w:val="00DA47E3"/>
    <w:rsid w:val="00DA4F47"/>
    <w:rsid w:val="00DB5138"/>
    <w:rsid w:val="00DB6269"/>
    <w:rsid w:val="00DB6306"/>
    <w:rsid w:val="00DB77D9"/>
    <w:rsid w:val="00DD3795"/>
    <w:rsid w:val="00DE3FC6"/>
    <w:rsid w:val="00DE6D3C"/>
    <w:rsid w:val="00DF3C13"/>
    <w:rsid w:val="00E03A13"/>
    <w:rsid w:val="00E12412"/>
    <w:rsid w:val="00E2125A"/>
    <w:rsid w:val="00E50F9E"/>
    <w:rsid w:val="00E5208F"/>
    <w:rsid w:val="00E55174"/>
    <w:rsid w:val="00E65620"/>
    <w:rsid w:val="00E7375B"/>
    <w:rsid w:val="00E73A34"/>
    <w:rsid w:val="00EA3938"/>
    <w:rsid w:val="00EA4CD0"/>
    <w:rsid w:val="00EA56B3"/>
    <w:rsid w:val="00EA6E1D"/>
    <w:rsid w:val="00EA7593"/>
    <w:rsid w:val="00EB71F6"/>
    <w:rsid w:val="00EC68D3"/>
    <w:rsid w:val="00EE3381"/>
    <w:rsid w:val="00EF398D"/>
    <w:rsid w:val="00F00BD2"/>
    <w:rsid w:val="00F108CB"/>
    <w:rsid w:val="00F1330D"/>
    <w:rsid w:val="00F165DB"/>
    <w:rsid w:val="00F17940"/>
    <w:rsid w:val="00F22BBF"/>
    <w:rsid w:val="00F528BE"/>
    <w:rsid w:val="00F578D7"/>
    <w:rsid w:val="00F60AE5"/>
    <w:rsid w:val="00F676FA"/>
    <w:rsid w:val="00F801E2"/>
    <w:rsid w:val="00FA1369"/>
    <w:rsid w:val="00FA6BD7"/>
    <w:rsid w:val="00FB2C79"/>
    <w:rsid w:val="00FB5F1B"/>
    <w:rsid w:val="00FC0C77"/>
    <w:rsid w:val="00FC40DD"/>
    <w:rsid w:val="00FD1846"/>
    <w:rsid w:val="00FD597E"/>
    <w:rsid w:val="00FD697A"/>
    <w:rsid w:val="02AC901D"/>
    <w:rsid w:val="02C9DF4C"/>
    <w:rsid w:val="10100A71"/>
    <w:rsid w:val="10E39982"/>
    <w:rsid w:val="23A9B045"/>
    <w:rsid w:val="25005E5C"/>
    <w:rsid w:val="2596F4AF"/>
    <w:rsid w:val="28439966"/>
    <w:rsid w:val="28895C92"/>
    <w:rsid w:val="3A370319"/>
    <w:rsid w:val="3EC46025"/>
    <w:rsid w:val="3ED768DD"/>
    <w:rsid w:val="4684AE7C"/>
    <w:rsid w:val="4FFB329C"/>
    <w:rsid w:val="55273DFD"/>
    <w:rsid w:val="5905BA45"/>
    <w:rsid w:val="5EB7F3B9"/>
    <w:rsid w:val="623159CE"/>
    <w:rsid w:val="641C8049"/>
    <w:rsid w:val="6655ACEB"/>
    <w:rsid w:val="6DFD1EF7"/>
    <w:rsid w:val="6EDAFC3C"/>
    <w:rsid w:val="6F1B9DC2"/>
    <w:rsid w:val="6F448BC1"/>
    <w:rsid w:val="760DD195"/>
    <w:rsid w:val="79E0AFCC"/>
    <w:rsid w:val="7B7C8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B1EC5"/>
  <w15:docId w15:val="{099E3A75-402B-4DA1-A867-523425BF2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exend Light" w:eastAsiaTheme="minorHAnsi" w:hAnsi="Lexend Light" w:cs="Open Sans Light"/>
        <w:bCs/>
        <w:color w:val="333333"/>
        <w:spacing w:val="5"/>
        <w:kern w:val="28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F7D"/>
    <w:pPr>
      <w:spacing w:after="240" w:line="240" w:lineRule="auto"/>
    </w:pPr>
  </w:style>
  <w:style w:type="paragraph" w:styleId="Heading1">
    <w:name w:val="heading 1"/>
    <w:next w:val="Normal"/>
    <w:link w:val="Heading1Char"/>
    <w:uiPriority w:val="1"/>
    <w:qFormat/>
    <w:rsid w:val="00FD697A"/>
    <w:pPr>
      <w:keepNext/>
      <w:spacing w:after="120" w:line="240" w:lineRule="auto"/>
      <w:outlineLvl w:val="0"/>
    </w:pPr>
    <w:rPr>
      <w:rFonts w:ascii="Poppins SemiBold" w:eastAsiaTheme="majorEastAsia" w:hAnsi="Poppins SemiBold"/>
      <w:bCs w:val="0"/>
      <w:sz w:val="28"/>
    </w:rPr>
  </w:style>
  <w:style w:type="paragraph" w:styleId="Heading2">
    <w:name w:val="heading 2"/>
    <w:next w:val="Normal"/>
    <w:link w:val="Heading2Char"/>
    <w:uiPriority w:val="1"/>
    <w:unhideWhenUsed/>
    <w:qFormat/>
    <w:rsid w:val="00FD697A"/>
    <w:pPr>
      <w:keepNext/>
      <w:keepLines/>
      <w:spacing w:before="120" w:after="120"/>
      <w:outlineLvl w:val="1"/>
    </w:pPr>
    <w:rPr>
      <w:rFonts w:ascii="Poppins SemiBold" w:eastAsiaTheme="majorEastAsia" w:hAnsi="Poppins SemiBold"/>
      <w:bCs w:val="0"/>
      <w:sz w:val="22"/>
      <w:szCs w:val="26"/>
    </w:rPr>
  </w:style>
  <w:style w:type="paragraph" w:styleId="Heading3">
    <w:name w:val="heading 3"/>
    <w:basedOn w:val="Heading2"/>
    <w:next w:val="Normal"/>
    <w:link w:val="Heading3Char"/>
    <w:uiPriority w:val="1"/>
    <w:unhideWhenUsed/>
    <w:qFormat/>
    <w:rsid w:val="008D0558"/>
    <w:pPr>
      <w:outlineLvl w:val="2"/>
    </w:pPr>
    <w:rPr>
      <w:rFonts w:ascii="Lexend SemiBold" w:hAnsi="Lexend SemiBold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B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BD7"/>
  </w:style>
  <w:style w:type="paragraph" w:styleId="Footer">
    <w:name w:val="footer"/>
    <w:basedOn w:val="Normal"/>
    <w:link w:val="FooterChar"/>
    <w:uiPriority w:val="99"/>
    <w:unhideWhenUsed/>
    <w:rsid w:val="00FA6B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BD7"/>
  </w:style>
  <w:style w:type="paragraph" w:styleId="BalloonText">
    <w:name w:val="Balloon Text"/>
    <w:basedOn w:val="Normal"/>
    <w:link w:val="BalloonTextChar"/>
    <w:uiPriority w:val="99"/>
    <w:semiHidden/>
    <w:unhideWhenUsed/>
    <w:rsid w:val="00FA6B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BD7"/>
    <w:rPr>
      <w:rFonts w:ascii="Tahoma" w:hAnsi="Tahoma" w:cs="Tahoma"/>
      <w:sz w:val="16"/>
      <w:szCs w:val="16"/>
    </w:rPr>
  </w:style>
  <w:style w:type="paragraph" w:styleId="NoSpacing">
    <w:name w:val="No Spacing"/>
    <w:aliases w:val="white body"/>
    <w:basedOn w:val="Normal"/>
    <w:uiPriority w:val="2"/>
    <w:rsid w:val="0050512A"/>
    <w:rPr>
      <w:color w:val="FFFFFF" w:themeColor="background1"/>
    </w:rPr>
  </w:style>
  <w:style w:type="character" w:customStyle="1" w:styleId="Heading1Char">
    <w:name w:val="Heading 1 Char"/>
    <w:basedOn w:val="DefaultParagraphFont"/>
    <w:link w:val="Heading1"/>
    <w:uiPriority w:val="1"/>
    <w:rsid w:val="00FD697A"/>
    <w:rPr>
      <w:rFonts w:ascii="Poppins SemiBold" w:eastAsiaTheme="majorEastAsia" w:hAnsi="Poppins SemiBold"/>
      <w:bCs w:val="0"/>
      <w:sz w:val="28"/>
    </w:rPr>
  </w:style>
  <w:style w:type="character" w:customStyle="1" w:styleId="Heading2Char">
    <w:name w:val="Heading 2 Char"/>
    <w:basedOn w:val="DefaultParagraphFont"/>
    <w:link w:val="Heading2"/>
    <w:uiPriority w:val="1"/>
    <w:rsid w:val="00FD697A"/>
    <w:rPr>
      <w:rFonts w:ascii="Poppins SemiBold" w:eastAsiaTheme="majorEastAsia" w:hAnsi="Poppins SemiBold"/>
      <w:bCs w:val="0"/>
      <w:sz w:val="22"/>
      <w:szCs w:val="26"/>
    </w:rPr>
  </w:style>
  <w:style w:type="paragraph" w:styleId="Title">
    <w:name w:val="Title"/>
    <w:aliases w:val="Sub heading"/>
    <w:next w:val="Normal"/>
    <w:link w:val="TitleChar"/>
    <w:uiPriority w:val="10"/>
    <w:rsid w:val="00DF3C13"/>
    <w:pPr>
      <w:spacing w:after="120" w:line="240" w:lineRule="auto"/>
    </w:pPr>
    <w:rPr>
      <w:rFonts w:ascii="Lexend" w:eastAsiaTheme="majorEastAsia" w:hAnsi="Lexend"/>
      <w:b/>
      <w:caps/>
      <w:sz w:val="22"/>
    </w:rPr>
  </w:style>
  <w:style w:type="character" w:customStyle="1" w:styleId="TitleChar">
    <w:name w:val="Title Char"/>
    <w:aliases w:val="Sub heading Char"/>
    <w:basedOn w:val="DefaultParagraphFont"/>
    <w:link w:val="Title"/>
    <w:uiPriority w:val="10"/>
    <w:rsid w:val="00DF3C13"/>
    <w:rPr>
      <w:rFonts w:ascii="Lexend" w:eastAsiaTheme="majorEastAsia" w:hAnsi="Lexend"/>
      <w:b/>
      <w:caps/>
      <w:sz w:val="22"/>
    </w:rPr>
  </w:style>
  <w:style w:type="paragraph" w:styleId="ListParagraph">
    <w:name w:val="List Paragraph"/>
    <w:basedOn w:val="Normal"/>
    <w:uiPriority w:val="34"/>
    <w:rsid w:val="00DF3C13"/>
    <w:pPr>
      <w:spacing w:line="276" w:lineRule="auto"/>
      <w:ind w:left="720"/>
      <w:contextualSpacing/>
    </w:pPr>
    <w:rPr>
      <w:rFonts w:ascii="Lexend" w:hAnsi="Lexend"/>
      <w:b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C10A1F"/>
  </w:style>
  <w:style w:type="paragraph" w:customStyle="1" w:styleId="BasicParagraph">
    <w:name w:val="[Basic Paragraph]"/>
    <w:basedOn w:val="Normal"/>
    <w:uiPriority w:val="99"/>
    <w:rsid w:val="004107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b/>
      <w:color w:val="000000"/>
      <w:sz w:val="24"/>
      <w:szCs w:val="24"/>
      <w:lang w:val="en-US"/>
    </w:rPr>
  </w:style>
  <w:style w:type="character" w:customStyle="1" w:styleId="BodyCopy">
    <w:name w:val="Body Copy"/>
    <w:basedOn w:val="DefaultParagraphFont"/>
    <w:uiPriority w:val="99"/>
    <w:rsid w:val="0041079C"/>
    <w:rPr>
      <w:rFonts w:ascii="Open Sans Light" w:hAnsi="Open Sans Light" w:cs="Open Sans Light"/>
      <w:color w:val="000000"/>
      <w:spacing w:val="2"/>
      <w:sz w:val="20"/>
      <w:szCs w:val="20"/>
      <w:vertAlign w:val="baseline"/>
    </w:rPr>
  </w:style>
  <w:style w:type="character" w:customStyle="1" w:styleId="H2">
    <w:name w:val="H2"/>
    <w:basedOn w:val="DefaultParagraphFont"/>
    <w:uiPriority w:val="99"/>
    <w:rsid w:val="00D56363"/>
    <w:rPr>
      <w:rFonts w:ascii="Open Sans" w:hAnsi="Open Sans" w:cs="Open Sans"/>
      <w:b/>
      <w:bCs w:val="0"/>
      <w:caps/>
      <w:color w:val="000000"/>
      <w:spacing w:val="6"/>
      <w:sz w:val="22"/>
      <w:szCs w:val="22"/>
      <w:vertAlign w:val="baseline"/>
    </w:rPr>
  </w:style>
  <w:style w:type="paragraph" w:customStyle="1" w:styleId="Bulletpoints">
    <w:name w:val="Bullet points"/>
    <w:basedOn w:val="Normal"/>
    <w:next w:val="Normal"/>
    <w:link w:val="BulletpointsChar"/>
    <w:uiPriority w:val="1"/>
    <w:qFormat/>
    <w:rsid w:val="00843F7D"/>
    <w:pPr>
      <w:numPr>
        <w:numId w:val="19"/>
      </w:numPr>
      <w:spacing w:before="120"/>
      <w:ind w:left="284" w:hanging="284"/>
    </w:pPr>
    <w:rPr>
      <w:rFonts w:eastAsiaTheme="majorEastAsia"/>
      <w:bCs w:val="0"/>
    </w:rPr>
  </w:style>
  <w:style w:type="paragraph" w:customStyle="1" w:styleId="Numbering">
    <w:name w:val="Numbering"/>
    <w:basedOn w:val="Bulletpoints"/>
    <w:link w:val="NumberingChar"/>
    <w:uiPriority w:val="1"/>
    <w:qFormat/>
    <w:rsid w:val="0050512A"/>
    <w:pPr>
      <w:numPr>
        <w:numId w:val="22"/>
      </w:numPr>
      <w:ind w:left="284" w:hanging="284"/>
    </w:pPr>
  </w:style>
  <w:style w:type="character" w:customStyle="1" w:styleId="BulletpointsChar">
    <w:name w:val="Bullet points Char"/>
    <w:basedOn w:val="Heading1Char"/>
    <w:link w:val="Bulletpoints"/>
    <w:uiPriority w:val="1"/>
    <w:rsid w:val="00843F7D"/>
    <w:rPr>
      <w:rFonts w:ascii="Poppins SemiBold" w:eastAsiaTheme="majorEastAsia" w:hAnsi="Poppins SemiBold"/>
      <w:bCs w:val="0"/>
      <w:sz w:val="28"/>
    </w:rPr>
  </w:style>
  <w:style w:type="paragraph" w:customStyle="1" w:styleId="NumberingSubheading">
    <w:name w:val="Numbering Sub heading"/>
    <w:basedOn w:val="Heading2"/>
    <w:next w:val="Normal"/>
    <w:link w:val="NumberingSubheadingChar"/>
    <w:uiPriority w:val="1"/>
    <w:qFormat/>
    <w:rsid w:val="00B65F39"/>
    <w:pPr>
      <w:numPr>
        <w:numId w:val="25"/>
      </w:numPr>
      <w:ind w:left="360"/>
    </w:pPr>
    <w:rPr>
      <w:rFonts w:cs="Poppins SemiBold"/>
    </w:rPr>
  </w:style>
  <w:style w:type="character" w:customStyle="1" w:styleId="NumberingChar">
    <w:name w:val="Numbering Char"/>
    <w:basedOn w:val="BulletpointsChar"/>
    <w:link w:val="Numbering"/>
    <w:uiPriority w:val="1"/>
    <w:rsid w:val="00A83084"/>
    <w:rPr>
      <w:rFonts w:ascii="Poppins SemiBold" w:eastAsiaTheme="majorEastAsia" w:hAnsi="Poppins SemiBold"/>
      <w:bCs w:val="0"/>
      <w:sz w:val="28"/>
    </w:rPr>
  </w:style>
  <w:style w:type="paragraph" w:customStyle="1" w:styleId="numberingheading">
    <w:name w:val="numbering heading"/>
    <w:basedOn w:val="Heading1"/>
    <w:link w:val="numberingheadingChar"/>
    <w:uiPriority w:val="1"/>
    <w:qFormat/>
    <w:rsid w:val="007F0630"/>
    <w:pPr>
      <w:numPr>
        <w:numId w:val="27"/>
      </w:numPr>
      <w:ind w:left="284" w:hanging="284"/>
    </w:pPr>
  </w:style>
  <w:style w:type="character" w:customStyle="1" w:styleId="NumberingSubheadingChar">
    <w:name w:val="Numbering Sub heading Char"/>
    <w:basedOn w:val="TitleChar"/>
    <w:link w:val="NumberingSubheading"/>
    <w:uiPriority w:val="1"/>
    <w:rsid w:val="00B65F39"/>
    <w:rPr>
      <w:rFonts w:ascii="Poppins SemiBold" w:eastAsiaTheme="majorEastAsia" w:hAnsi="Poppins SemiBold" w:cs="Poppins SemiBold"/>
      <w:b w:val="0"/>
      <w:bCs w:val="0"/>
      <w:caps w:val="0"/>
      <w:sz w:val="22"/>
      <w:szCs w:val="26"/>
    </w:rPr>
  </w:style>
  <w:style w:type="paragraph" w:customStyle="1" w:styleId="11numbering">
    <w:name w:val="1.1 numbering"/>
    <w:basedOn w:val="Numbering"/>
    <w:link w:val="11numberingChar"/>
    <w:qFormat/>
    <w:rsid w:val="00843F7D"/>
    <w:pPr>
      <w:numPr>
        <w:ilvl w:val="1"/>
        <w:numId w:val="31"/>
      </w:numPr>
      <w:ind w:left="568" w:hanging="284"/>
    </w:pPr>
  </w:style>
  <w:style w:type="character" w:customStyle="1" w:styleId="numberingheadingChar">
    <w:name w:val="numbering heading Char"/>
    <w:basedOn w:val="Heading2Char"/>
    <w:link w:val="numberingheading"/>
    <w:uiPriority w:val="1"/>
    <w:rsid w:val="007F0630"/>
    <w:rPr>
      <w:rFonts w:ascii="Poppins SemiBold" w:eastAsiaTheme="majorEastAsia" w:hAnsi="Poppins SemiBold"/>
      <w:bCs w:val="0"/>
      <w:sz w:val="28"/>
      <w:szCs w:val="26"/>
    </w:rPr>
  </w:style>
  <w:style w:type="character" w:customStyle="1" w:styleId="11numberingChar">
    <w:name w:val="1.1 numbering Char"/>
    <w:basedOn w:val="NumberingChar"/>
    <w:link w:val="11numbering"/>
    <w:rsid w:val="00843F7D"/>
    <w:rPr>
      <w:rFonts w:ascii="Poppins SemiBold" w:eastAsiaTheme="majorEastAsia" w:hAnsi="Poppins SemiBold"/>
      <w:bCs w:val="0"/>
      <w:sz w:val="28"/>
    </w:rPr>
  </w:style>
  <w:style w:type="table" w:customStyle="1" w:styleId="MCCtable">
    <w:name w:val="MCC table"/>
    <w:basedOn w:val="TableNormal"/>
    <w:uiPriority w:val="99"/>
    <w:rsid w:val="005A30FE"/>
    <w:pPr>
      <w:spacing w:after="0" w:line="240" w:lineRule="auto"/>
    </w:pPr>
    <w:tblPr/>
    <w:tblStylePr w:type="firstRow">
      <w:rPr>
        <w:rFonts w:ascii="Open Sans" w:hAnsi="Open Sans"/>
        <w:b/>
        <w:sz w:val="22"/>
      </w:rPr>
    </w:tblStylePr>
  </w:style>
  <w:style w:type="table" w:customStyle="1" w:styleId="MCCtable1">
    <w:name w:val="MCC table1"/>
    <w:basedOn w:val="TableNormal"/>
    <w:uiPriority w:val="99"/>
    <w:rsid w:val="00B64AE7"/>
    <w:pPr>
      <w:spacing w:before="100" w:after="100" w:line="240" w:lineRule="auto"/>
      <w:ind w:left="57" w:right="57"/>
      <w:mirrorIndents/>
    </w:pPr>
    <w:tblPr>
      <w:tblStyleColBandSize w:val="1"/>
      <w:tblBorders>
        <w:top w:val="single" w:sz="4" w:space="0" w:color="92C2DD"/>
        <w:insideH w:val="single" w:sz="4" w:space="0" w:color="92C2DD"/>
        <w:insideV w:val="single" w:sz="4" w:space="0" w:color="92C2DD"/>
      </w:tblBorders>
    </w:tblPr>
    <w:tcPr>
      <w:shd w:val="clear" w:color="auto" w:fill="auto"/>
      <w:vAlign w:val="center"/>
    </w:tcPr>
    <w:tblStylePr w:type="firstRow">
      <w:rPr>
        <w:rFonts w:ascii="Poppins SemiBold" w:hAnsi="Poppins SemiBold"/>
        <w:b w:val="0"/>
        <w:i w:val="0"/>
        <w:caps/>
        <w:smallCaps w:val="0"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92C2DD"/>
          <w:tl2br w:val="nil"/>
          <w:tr2bl w:val="nil"/>
        </w:tcBorders>
        <w:shd w:val="clear" w:color="auto" w:fill="4F6396"/>
      </w:tcPr>
    </w:tblStylePr>
    <w:tblStylePr w:type="firstCol">
      <w:tblPr/>
      <w:tcPr>
        <w:shd w:val="clear" w:color="auto" w:fill="E9F1F6"/>
      </w:tcPr>
    </w:tblStylePr>
  </w:style>
  <w:style w:type="character" w:styleId="SubtleEmphasis">
    <w:name w:val="Subtle Emphasis"/>
    <w:basedOn w:val="DefaultParagraphFont"/>
    <w:uiPriority w:val="19"/>
    <w:rsid w:val="0050512A"/>
    <w:rPr>
      <w:i/>
      <w:iCs/>
      <w:color w:val="666666" w:themeColor="text1" w:themeTint="BF"/>
    </w:rPr>
  </w:style>
  <w:style w:type="paragraph" w:customStyle="1" w:styleId="Headertextwhite">
    <w:name w:val="Header text white"/>
    <w:basedOn w:val="Normal"/>
    <w:link w:val="HeadertextwhiteChar"/>
    <w:uiPriority w:val="2"/>
    <w:rsid w:val="0050512A"/>
    <w:rPr>
      <w:rFonts w:ascii="Lexend ExtraBold" w:hAnsi="Lexend ExtraBold" w:cs="Open Sans Extrabold"/>
      <w:color w:val="FFFFFF" w:themeColor="background1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1"/>
    <w:rsid w:val="008D0558"/>
    <w:rPr>
      <w:rFonts w:ascii="Lexend SemiBold" w:eastAsiaTheme="majorEastAsia" w:hAnsi="Lexend SemiBold"/>
      <w:bCs w:val="0"/>
    </w:rPr>
  </w:style>
  <w:style w:type="character" w:customStyle="1" w:styleId="HeadertextwhiteChar">
    <w:name w:val="Header text white Char"/>
    <w:basedOn w:val="DefaultParagraphFont"/>
    <w:link w:val="Headertextwhite"/>
    <w:uiPriority w:val="2"/>
    <w:rsid w:val="00A83084"/>
    <w:rPr>
      <w:rFonts w:ascii="Lexend ExtraBold" w:hAnsi="Lexend ExtraBold" w:cs="Open Sans Extrabold"/>
      <w:color w:val="FFFFFF" w:themeColor="background1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922FA"/>
    <w:rPr>
      <w:color w:val="4E649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2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8A1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itle">
    <w:name w:val="Header Title"/>
    <w:basedOn w:val="Heading1"/>
    <w:uiPriority w:val="2"/>
    <w:qFormat/>
    <w:rsid w:val="00482902"/>
    <w:rPr>
      <w:color w:val="FFFFFF" w:themeColor="background1"/>
      <w:sz w:val="36"/>
      <w:szCs w:val="36"/>
    </w:rPr>
  </w:style>
  <w:style w:type="table" w:customStyle="1" w:styleId="MCCtable2">
    <w:name w:val="MCC table2"/>
    <w:basedOn w:val="TableNormal"/>
    <w:uiPriority w:val="99"/>
    <w:rsid w:val="00B64AE7"/>
    <w:pPr>
      <w:spacing w:before="100" w:after="100" w:line="240" w:lineRule="auto"/>
      <w:ind w:left="57" w:right="57"/>
      <w:mirrorIndents/>
    </w:pPr>
    <w:tblPr>
      <w:tblBorders>
        <w:top w:val="single" w:sz="4" w:space="0" w:color="92C2DD"/>
        <w:insideH w:val="single" w:sz="4" w:space="0" w:color="92C2DD"/>
        <w:insideV w:val="single" w:sz="4" w:space="0" w:color="92C2DD"/>
      </w:tblBorders>
    </w:tblPr>
    <w:tcPr>
      <w:shd w:val="clear" w:color="auto" w:fill="auto"/>
      <w:vAlign w:val="center"/>
    </w:tcPr>
    <w:tblStylePr w:type="firstRow">
      <w:rPr>
        <w:rFonts w:ascii="Poppins SemiBold" w:hAnsi="Poppins SemiBold"/>
        <w:b w:val="0"/>
        <w:i w:val="0"/>
        <w:caps/>
        <w:smallCaps w:val="0"/>
        <w:color w:val="FFFFFF" w:themeColor="background1"/>
        <w:sz w:val="20"/>
        <w:u w:val="no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92C2DD"/>
          <w:tl2br w:val="nil"/>
          <w:tr2bl w:val="nil"/>
        </w:tcBorders>
        <w:shd w:val="clear" w:color="auto" w:fill="4F6396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single" w:sz="4" w:space="0" w:color="93C2DC"/>
          <w:insideV w:val="single" w:sz="4" w:space="0" w:color="93C2DC"/>
          <w:tl2br w:val="nil"/>
          <w:tr2bl w:val="nil"/>
        </w:tcBorders>
        <w:shd w:val="clear" w:color="auto" w:fill="auto"/>
      </w:tcPr>
    </w:tblStylePr>
  </w:style>
  <w:style w:type="paragraph" w:customStyle="1" w:styleId="Subnumbering">
    <w:name w:val="Sub numbering"/>
    <w:basedOn w:val="11numbering"/>
    <w:qFormat/>
    <w:rsid w:val="00843F7D"/>
    <w:pPr>
      <w:widowControl w:val="0"/>
      <w:numPr>
        <w:ilvl w:val="2"/>
      </w:numPr>
      <w:ind w:left="1225" w:hanging="505"/>
    </w:pPr>
  </w:style>
  <w:style w:type="paragraph" w:customStyle="1" w:styleId="Subsublettering">
    <w:name w:val="Sub sub lettering"/>
    <w:basedOn w:val="11numbering"/>
    <w:qFormat/>
    <w:rsid w:val="00482902"/>
    <w:pPr>
      <w:widowControl w:val="0"/>
      <w:numPr>
        <w:ilvl w:val="3"/>
      </w:numPr>
      <w:spacing w:before="0" w:after="200"/>
      <w:ind w:left="1361" w:hanging="284"/>
    </w:pPr>
  </w:style>
  <w:style w:type="paragraph" w:customStyle="1" w:styleId="Subbullet">
    <w:name w:val="Sub bullet"/>
    <w:basedOn w:val="Bulletpoints"/>
    <w:uiPriority w:val="1"/>
    <w:qFormat/>
    <w:rsid w:val="00843F7D"/>
    <w:pPr>
      <w:widowControl w:val="0"/>
      <w:numPr>
        <w:ilvl w:val="1"/>
      </w:numPr>
      <w:spacing w:before="0" w:after="200"/>
      <w:ind w:left="568" w:hanging="284"/>
    </w:pPr>
  </w:style>
  <w:style w:type="paragraph" w:customStyle="1" w:styleId="Subsubbullet">
    <w:name w:val="Sub sub bullet"/>
    <w:basedOn w:val="Bulletpoints"/>
    <w:uiPriority w:val="1"/>
    <w:qFormat/>
    <w:rsid w:val="00A01090"/>
    <w:pPr>
      <w:widowControl w:val="0"/>
      <w:numPr>
        <w:ilvl w:val="2"/>
      </w:numPr>
      <w:spacing w:before="0" w:after="200"/>
    </w:pPr>
  </w:style>
  <w:style w:type="paragraph" w:customStyle="1" w:styleId="Dotpoints">
    <w:name w:val="Dot points"/>
    <w:basedOn w:val="Heading1"/>
    <w:link w:val="DotpointsChar"/>
    <w:uiPriority w:val="2"/>
    <w:qFormat/>
    <w:rsid w:val="00241086"/>
    <w:pPr>
      <w:keepLines/>
      <w:spacing w:after="200"/>
      <w:ind w:left="283" w:hanging="283"/>
      <w:outlineLvl w:val="9"/>
    </w:pPr>
    <w:rPr>
      <w:rFonts w:ascii="Open Sans Light" w:hAnsi="Open Sans Light" w:cstheme="majorBidi"/>
      <w:bCs/>
      <w:color w:val="333333" w:themeColor="text1"/>
      <w:spacing w:val="0"/>
      <w:kern w:val="0"/>
      <w:sz w:val="20"/>
      <w:szCs w:val="28"/>
    </w:rPr>
  </w:style>
  <w:style w:type="character" w:customStyle="1" w:styleId="DotpointsChar">
    <w:name w:val="Dot points Char"/>
    <w:basedOn w:val="DefaultParagraphFont"/>
    <w:link w:val="Dotpoints"/>
    <w:uiPriority w:val="2"/>
    <w:rsid w:val="00241086"/>
    <w:rPr>
      <w:rFonts w:ascii="Open Sans Light" w:eastAsiaTheme="majorEastAsia" w:hAnsi="Open Sans Light" w:cstheme="majorBidi"/>
      <w:color w:val="333333" w:themeColor="text1"/>
      <w:spacing w:val="0"/>
      <w:kern w:val="0"/>
      <w:szCs w:val="28"/>
    </w:rPr>
  </w:style>
  <w:style w:type="paragraph" w:customStyle="1" w:styleId="TOC">
    <w:name w:val="TOC"/>
    <w:basedOn w:val="Heading1"/>
    <w:next w:val="Heading1"/>
    <w:qFormat/>
    <w:rsid w:val="007422DB"/>
    <w:pPr>
      <w:spacing w:before="120"/>
    </w:pPr>
    <w:rPr>
      <w:rFonts w:ascii="Lexend" w:hAnsi="Lexend"/>
      <w:sz w:val="20"/>
    </w:rPr>
  </w:style>
  <w:style w:type="table" w:customStyle="1" w:styleId="MCCtable3">
    <w:name w:val="MCC table 3"/>
    <w:basedOn w:val="TableNormal"/>
    <w:uiPriority w:val="99"/>
    <w:rsid w:val="00BE0A78"/>
    <w:pPr>
      <w:spacing w:after="100" w:line="240" w:lineRule="auto"/>
      <w:ind w:left="57" w:right="57"/>
    </w:pPr>
    <w:rPr>
      <w:color w:val="333333" w:themeColor="text1"/>
    </w:rPr>
    <w:tblPr>
      <w:tblInd w:w="57" w:type="dxa"/>
      <w:tblBorders>
        <w:insideH w:val="single" w:sz="4" w:space="0" w:color="92C2DD" w:themeColor="accent2"/>
        <w:insideV w:val="single" w:sz="4" w:space="0" w:color="92C2DD" w:themeColor="accent2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4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maitlandcitycouncil.sharepoint.com/sites/CAL/Templates/Corporate%20Word%20Document%20-%20Standard%20(no%20title%20page).dotx" TargetMode="External"/></Relationships>
</file>

<file path=word/theme/theme1.xml><?xml version="1.0" encoding="utf-8"?>
<a:theme xmlns:a="http://schemas.openxmlformats.org/drawingml/2006/main" name="Office Theme">
  <a:themeElements>
    <a:clrScheme name="MCC brand">
      <a:dk1>
        <a:srgbClr val="333333"/>
      </a:dk1>
      <a:lt1>
        <a:sysClr val="window" lastClr="FFFFFF"/>
      </a:lt1>
      <a:dk2>
        <a:srgbClr val="C3C3C3"/>
      </a:dk2>
      <a:lt2>
        <a:srgbClr val="DFDFDF"/>
      </a:lt2>
      <a:accent1>
        <a:srgbClr val="4E6496"/>
      </a:accent1>
      <a:accent2>
        <a:srgbClr val="92C2DD"/>
      </a:accent2>
      <a:accent3>
        <a:srgbClr val="A52238"/>
      </a:accent3>
      <a:accent4>
        <a:srgbClr val="F4837E"/>
      </a:accent4>
      <a:accent5>
        <a:srgbClr val="46724F"/>
      </a:accent5>
      <a:accent6>
        <a:srgbClr val="AACF69"/>
      </a:accent6>
      <a:hlink>
        <a:srgbClr val="4E6496"/>
      </a:hlink>
      <a:folHlink>
        <a:srgbClr val="6E3E79"/>
      </a:folHlink>
    </a:clrScheme>
    <a:fontScheme name="MCC Brand">
      <a:majorFont>
        <a:latin typeface="Poppins SemiBold"/>
        <a:ea typeface=""/>
        <a:cs typeface=""/>
      </a:majorFont>
      <a:minorFont>
        <a:latin typeface="Lexen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03AAA30112B489C6EB80F10E1810A" ma:contentTypeVersion="4" ma:contentTypeDescription="Create a new document." ma:contentTypeScope="" ma:versionID="643e8ae6b15d2c675c5baeca5c0eec03">
  <xsd:schema xmlns:xsd="http://www.w3.org/2001/XMLSchema" xmlns:xs="http://www.w3.org/2001/XMLSchema" xmlns:p="http://schemas.microsoft.com/office/2006/metadata/properties" xmlns:ns2="d8c95386-3ace-4a86-9ea0-cade74e822b4" targetNamespace="http://schemas.microsoft.com/office/2006/metadata/properties" ma:root="true" ma:fieldsID="09c2cfa67e53e3076dbbec23d788dfcf" ns2:_="">
    <xsd:import namespace="d8c95386-3ace-4a86-9ea0-cade74e822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95386-3ace-4a86-9ea0-cade74e82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C0C835-0C1E-4CF2-8EB7-AB4932B839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DD7043-3880-425C-9553-9C0A46CDA4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33ABFC-7616-469B-97E1-88F696752D7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EEE2752-AAD9-406B-A09B-6921E56CDC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c95386-3ace-4a86-9ea0-cade74e822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Corporate%20Word%20Document%20-%20Standard%20(no%20title%20page)</Template>
  <TotalTime>1</TotalTime>
  <Pages>3</Pages>
  <Words>419</Words>
  <Characters>2331</Characters>
  <Application>Microsoft Office Word</Application>
  <DocSecurity>4</DocSecurity>
  <Lines>129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Caprice Woolley</dc:creator>
  <cp:lastModifiedBy>Kelly Baldwin</cp:lastModifiedBy>
  <cp:revision>2</cp:revision>
  <cp:lastPrinted>2013-10-02T04:38:00Z</cp:lastPrinted>
  <dcterms:created xsi:type="dcterms:W3CDTF">2025-02-28T04:34:00Z</dcterms:created>
  <dcterms:modified xsi:type="dcterms:W3CDTF">2025-02-28T04:34:00Z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0x01010008A03AAA30112B489C6EB80F10E1810A</vt:lpwstr>
  </property>
  <property fmtid="{D5CDD505-2E9C-101B-9397-08002B2CF9AE}" pid="3" name="MediaServiceImageTags">
    <vt:lpwstr/>
  </property>
  <property fmtid="{D5CDD505-2E9C-101B-9397-08002B2CF9AE}" pid="4" name="Order">
    <vt:r8>168600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SIP_Label_a0f2fe3b-4c97-4efe-8f9a-78157a7541be_Enabled">
    <vt:lpwstr>true</vt:lpwstr>
  </property>
  <property fmtid="{D5CDD505-2E9C-101B-9397-08002B2CF9AE}" pid="12" name="MSIP_Label_a0f2fe3b-4c97-4efe-8f9a-78157a7541be_SetDate">
    <vt:lpwstr>2025-02-12T03:39:40Z</vt:lpwstr>
  </property>
  <property fmtid="{D5CDD505-2E9C-101B-9397-08002B2CF9AE}" pid="13" name="MSIP_Label_a0f2fe3b-4c97-4efe-8f9a-78157a7541be_Method">
    <vt:lpwstr>Standard</vt:lpwstr>
  </property>
  <property fmtid="{D5CDD505-2E9C-101B-9397-08002B2CF9AE}" pid="14" name="MSIP_Label_a0f2fe3b-4c97-4efe-8f9a-78157a7541be_Name">
    <vt:lpwstr>Official</vt:lpwstr>
  </property>
  <property fmtid="{D5CDD505-2E9C-101B-9397-08002B2CF9AE}" pid="15" name="MSIP_Label_a0f2fe3b-4c97-4efe-8f9a-78157a7541be_SiteId">
    <vt:lpwstr>363902c0-65e7-403f-8093-33adce78103e</vt:lpwstr>
  </property>
  <property fmtid="{D5CDD505-2E9C-101B-9397-08002B2CF9AE}" pid="16" name="MSIP_Label_a0f2fe3b-4c97-4efe-8f9a-78157a7541be_ActionId">
    <vt:lpwstr>bd921de9-f07b-48c5-bd90-303e24e9b2e2</vt:lpwstr>
  </property>
  <property fmtid="{D5CDD505-2E9C-101B-9397-08002B2CF9AE}" pid="17" name="MSIP_Label_a0f2fe3b-4c97-4efe-8f9a-78157a7541be_ContentBits">
    <vt:lpwstr>0</vt:lpwstr>
  </property>
</Properties>
</file>